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75B" w:rsidRDefault="0047775B" w:rsidP="0072347E">
      <w:pPr>
        <w:jc w:val="center"/>
        <w:rPr>
          <w:b/>
          <w:bCs/>
        </w:rPr>
      </w:pPr>
      <w:smartTag w:uri="urn:schemas-microsoft-com:office:smarttags" w:element="place">
        <w:smartTag w:uri="urn:schemas-microsoft-com:office:smarttags" w:element="State">
          <w:r>
            <w:rPr>
              <w:b/>
              <w:bCs/>
            </w:rPr>
            <w:t>ARKANSAS</w:t>
          </w:r>
        </w:smartTag>
      </w:smartTag>
      <w:r>
        <w:rPr>
          <w:b/>
          <w:bCs/>
        </w:rPr>
        <w:t xml:space="preserve"> CHILDREN’S TRUST FUND</w:t>
      </w:r>
    </w:p>
    <w:p w:rsidR="0047775B" w:rsidRPr="008F1F0F" w:rsidRDefault="0047775B" w:rsidP="0072347E">
      <w:pPr>
        <w:jc w:val="center"/>
        <w:rPr>
          <w:b/>
          <w:bCs/>
          <w:i/>
        </w:rPr>
      </w:pPr>
      <w:smartTag w:uri="urn:schemas-microsoft-com:office:smarttags" w:element="place">
        <w:smartTag w:uri="urn:schemas-microsoft-com:office:smarttags" w:element="State">
          <w:r>
            <w:rPr>
              <w:b/>
              <w:bCs/>
              <w:i/>
            </w:rPr>
            <w:t>ARKANSAS</w:t>
          </w:r>
        </w:smartTag>
      </w:smartTag>
      <w:r>
        <w:rPr>
          <w:b/>
          <w:bCs/>
          <w:i/>
        </w:rPr>
        <w:t xml:space="preserve"> COMMUNITIES FOR YOUNG PARENTS PROGRAM</w:t>
      </w:r>
    </w:p>
    <w:p w:rsidR="0047775B" w:rsidRDefault="0047775B" w:rsidP="0072347E">
      <w:pPr>
        <w:jc w:val="center"/>
        <w:rPr>
          <w:b/>
          <w:bCs/>
        </w:rPr>
      </w:pPr>
      <w:r>
        <w:rPr>
          <w:b/>
          <w:bCs/>
        </w:rPr>
        <w:t>2010/2011 BUDGET NARRATIVE</w:t>
      </w:r>
    </w:p>
    <w:p w:rsidR="0047775B" w:rsidRDefault="0047775B" w:rsidP="0072347E"/>
    <w:p w:rsidR="0047775B" w:rsidRDefault="0047775B" w:rsidP="0072347E">
      <w:pPr>
        <w:rPr>
          <w:b/>
          <w:bCs/>
        </w:rPr>
      </w:pPr>
    </w:p>
    <w:p w:rsidR="0047775B" w:rsidRDefault="0047775B" w:rsidP="0072347E">
      <w:r>
        <w:rPr>
          <w:b/>
          <w:bCs/>
        </w:rPr>
        <w:t xml:space="preserve">PERSONNEL: </w:t>
      </w:r>
    </w:p>
    <w:p w:rsidR="0047775B" w:rsidRDefault="0047775B" w:rsidP="0072347E">
      <w:pPr>
        <w:rPr>
          <w:b/>
          <w:bCs/>
        </w:rPr>
      </w:pPr>
      <w:r>
        <w:t xml:space="preserve">Project Director - (50% FTE) will have overall responsibility for project including RFP, review process.   </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Requested Compensation:  50% or $30,000</w:t>
      </w:r>
    </w:p>
    <w:p w:rsidR="0047775B" w:rsidRDefault="0047775B" w:rsidP="0072347E">
      <w:pPr>
        <w:rPr>
          <w:b/>
          <w:bCs/>
        </w:rPr>
      </w:pPr>
    </w:p>
    <w:p w:rsidR="0047775B" w:rsidRDefault="0047775B" w:rsidP="0072347E"/>
    <w:p w:rsidR="0047775B" w:rsidRDefault="0047775B" w:rsidP="00393CBA">
      <w:r>
        <w:t>Program Assistant - (50%) will be responsible for clerical duties as related to the project including assisting with coordination of site activities and meetings.</w:t>
      </w:r>
    </w:p>
    <w:p w:rsidR="0047775B" w:rsidRDefault="0047775B" w:rsidP="00393CBA">
      <w:pPr>
        <w:ind w:left="2160" w:firstLine="720"/>
        <w:rPr>
          <w:b/>
          <w:bCs/>
        </w:rPr>
      </w:pPr>
      <w:r>
        <w:rPr>
          <w:b/>
          <w:bCs/>
        </w:rPr>
        <w:t>Requested Compensation:  50% or $16,000</w:t>
      </w:r>
    </w:p>
    <w:p w:rsidR="0047775B" w:rsidRDefault="0047775B" w:rsidP="0072347E"/>
    <w:p w:rsidR="0047775B" w:rsidRDefault="0047775B" w:rsidP="0072347E"/>
    <w:p w:rsidR="0047775B" w:rsidRDefault="0047775B" w:rsidP="0072347E">
      <w:r>
        <w:t xml:space="preserve">Grants Manager (50% FTE) will have primary responsibility for fiscal activities related to project. </w:t>
      </w:r>
    </w:p>
    <w:p w:rsidR="0047775B" w:rsidRDefault="0047775B" w:rsidP="0072347E">
      <w:pPr>
        <w:rPr>
          <w:b/>
          <w:bCs/>
        </w:rPr>
      </w:pPr>
      <w:r>
        <w:tab/>
      </w:r>
      <w:r>
        <w:tab/>
      </w:r>
      <w:r>
        <w:tab/>
      </w:r>
      <w:r>
        <w:tab/>
      </w:r>
      <w:r>
        <w:rPr>
          <w:b/>
          <w:bCs/>
        </w:rPr>
        <w:t>Requested Compensation:  50% or $20,000</w:t>
      </w:r>
    </w:p>
    <w:p w:rsidR="0047775B" w:rsidRDefault="0047775B" w:rsidP="0072347E">
      <w:pPr>
        <w:rPr>
          <w:b/>
          <w:bCs/>
        </w:rPr>
      </w:pPr>
      <w:r>
        <w:rPr>
          <w:b/>
          <w:bCs/>
        </w:rPr>
        <w:tab/>
      </w:r>
    </w:p>
    <w:p w:rsidR="0047775B" w:rsidRDefault="0047775B" w:rsidP="00393CBA">
      <w:pPr>
        <w:rPr>
          <w:b/>
          <w:bCs/>
        </w:rPr>
      </w:pPr>
      <w:r>
        <w:rPr>
          <w:b/>
          <w:bCs/>
        </w:rPr>
        <w:t>Total Salaries Requested:  $66,000</w:t>
      </w:r>
      <w:r>
        <w:rPr>
          <w:b/>
          <w:bCs/>
        </w:rPr>
        <w:tab/>
      </w:r>
      <w:r>
        <w:rPr>
          <w:b/>
          <w:bCs/>
        </w:rPr>
        <w:tab/>
        <w:t xml:space="preserve"> </w:t>
      </w:r>
    </w:p>
    <w:p w:rsidR="0047775B" w:rsidRDefault="0047775B" w:rsidP="00393CBA">
      <w:pPr>
        <w:rPr>
          <w:b/>
          <w:bCs/>
        </w:rPr>
      </w:pPr>
    </w:p>
    <w:p w:rsidR="0047775B" w:rsidRDefault="0047775B" w:rsidP="00393CBA">
      <w:r>
        <w:t>Fringe Benefits – 24% FTE to cover the cost of FICA, Medicare, unemployment, workman’s compensation, health insurance, and retirement,</w:t>
      </w:r>
    </w:p>
    <w:p w:rsidR="0047775B" w:rsidRDefault="0047775B" w:rsidP="00393CBA">
      <w:pPr>
        <w:rPr>
          <w:b/>
          <w:bCs/>
        </w:rPr>
      </w:pPr>
      <w:r>
        <w:tab/>
      </w:r>
      <w:r>
        <w:tab/>
      </w:r>
      <w:r>
        <w:tab/>
      </w:r>
      <w:r>
        <w:tab/>
      </w:r>
      <w:r>
        <w:rPr>
          <w:b/>
          <w:bCs/>
        </w:rPr>
        <w:t>Requested Fringe:  $15,840</w:t>
      </w:r>
    </w:p>
    <w:p w:rsidR="0047775B" w:rsidRDefault="0047775B" w:rsidP="00393CBA">
      <w:pPr>
        <w:rPr>
          <w:b/>
          <w:bCs/>
        </w:rPr>
      </w:pPr>
      <w:r>
        <w:rPr>
          <w:b/>
          <w:bCs/>
        </w:rPr>
        <w:tab/>
      </w:r>
      <w:r>
        <w:rPr>
          <w:b/>
          <w:bCs/>
        </w:rPr>
        <w:tab/>
      </w:r>
      <w:r>
        <w:rPr>
          <w:b/>
          <w:bCs/>
        </w:rPr>
        <w:tab/>
      </w:r>
      <w:r>
        <w:rPr>
          <w:b/>
          <w:bCs/>
        </w:rPr>
        <w:tab/>
      </w:r>
    </w:p>
    <w:p w:rsidR="0047775B" w:rsidRDefault="0047775B" w:rsidP="00393CBA">
      <w:pPr>
        <w:rPr>
          <w:b/>
          <w:bCs/>
        </w:rPr>
      </w:pPr>
    </w:p>
    <w:p w:rsidR="0047775B" w:rsidRDefault="0047775B" w:rsidP="0072347E">
      <w:pPr>
        <w:rPr>
          <w:b/>
          <w:bCs/>
        </w:rPr>
      </w:pPr>
      <w:r>
        <w:rPr>
          <w:b/>
          <w:bCs/>
        </w:rPr>
        <w:t>Total Personnel Requested:  $81,840</w:t>
      </w:r>
    </w:p>
    <w:p w:rsidR="0047775B" w:rsidRDefault="0047775B" w:rsidP="0072347E"/>
    <w:p w:rsidR="0047775B" w:rsidRDefault="0047775B" w:rsidP="00393CBA">
      <w:pPr>
        <w:rPr>
          <w:b/>
          <w:bCs/>
        </w:rPr>
      </w:pPr>
    </w:p>
    <w:p w:rsidR="0047775B" w:rsidRDefault="0047775B" w:rsidP="00393CBA">
      <w:pPr>
        <w:rPr>
          <w:b/>
          <w:bCs/>
        </w:rPr>
      </w:pPr>
      <w:r>
        <w:rPr>
          <w:b/>
          <w:bCs/>
        </w:rPr>
        <w:t>EQUIPMENT</w:t>
      </w:r>
    </w:p>
    <w:p w:rsidR="0047775B" w:rsidRDefault="0047775B" w:rsidP="00393CBA">
      <w:r>
        <w:t>None requested</w:t>
      </w:r>
    </w:p>
    <w:p w:rsidR="0047775B" w:rsidRDefault="0047775B" w:rsidP="00393CBA"/>
    <w:p w:rsidR="0047775B" w:rsidRDefault="0047775B" w:rsidP="00393CBA"/>
    <w:p w:rsidR="0047775B" w:rsidRDefault="0047775B" w:rsidP="00393CBA">
      <w:pPr>
        <w:rPr>
          <w:b/>
          <w:bCs/>
        </w:rPr>
      </w:pPr>
      <w:r>
        <w:rPr>
          <w:b/>
          <w:bCs/>
        </w:rPr>
        <w:t>SUPPLIES</w:t>
      </w:r>
    </w:p>
    <w:p w:rsidR="0047775B" w:rsidRDefault="0047775B" w:rsidP="00393CBA">
      <w:r>
        <w:t>Computers – funds to purchase two laptop computers @ $1,200 each for the grants Project Director and Grants Manager.</w:t>
      </w:r>
    </w:p>
    <w:p w:rsidR="0047775B" w:rsidRDefault="0047775B" w:rsidP="00393CBA">
      <w:pPr>
        <w:rPr>
          <w:b/>
        </w:rPr>
      </w:pPr>
      <w:r>
        <w:tab/>
      </w:r>
      <w:r>
        <w:tab/>
      </w:r>
      <w:r>
        <w:tab/>
      </w:r>
      <w:r>
        <w:tab/>
      </w:r>
      <w:r w:rsidRPr="00393CBA">
        <w:rPr>
          <w:b/>
        </w:rPr>
        <w:t>Budgetary request:  $2,400</w:t>
      </w:r>
    </w:p>
    <w:p w:rsidR="0047775B" w:rsidRDefault="0047775B" w:rsidP="00393CBA">
      <w:pPr>
        <w:rPr>
          <w:b/>
        </w:rPr>
      </w:pPr>
    </w:p>
    <w:p w:rsidR="0047775B" w:rsidRDefault="0047775B" w:rsidP="0085160F">
      <w:r>
        <w:t>Office Supplies - materials necessary to carry out this program, including paper, pens, ink cartridges, and other supplies.</w:t>
      </w:r>
    </w:p>
    <w:p w:rsidR="0047775B" w:rsidRDefault="0047775B" w:rsidP="0085160F">
      <w:pPr>
        <w:rPr>
          <w:b/>
          <w:bCs/>
        </w:rPr>
      </w:pPr>
      <w:r>
        <w:tab/>
      </w:r>
      <w:r>
        <w:tab/>
      </w:r>
      <w:r>
        <w:tab/>
      </w:r>
      <w:r>
        <w:tab/>
      </w:r>
      <w:r>
        <w:rPr>
          <w:b/>
          <w:bCs/>
        </w:rPr>
        <w:t>Budgetary request:  $1,200</w:t>
      </w:r>
    </w:p>
    <w:p w:rsidR="0047775B" w:rsidRPr="00393CBA" w:rsidRDefault="0047775B" w:rsidP="00393CBA">
      <w:pPr>
        <w:rPr>
          <w:b/>
        </w:rPr>
      </w:pPr>
    </w:p>
    <w:p w:rsidR="0047775B" w:rsidRDefault="0047775B" w:rsidP="00F72142">
      <w:r>
        <w:t>Program Supplies - funds for purchase of necessary materials for program implementation as well as supplies needed for Annual State Conference.</w:t>
      </w:r>
    </w:p>
    <w:p w:rsidR="0047775B" w:rsidRDefault="0047775B" w:rsidP="00393CBA">
      <w:pPr>
        <w:ind w:left="720"/>
        <w:rPr>
          <w:b/>
          <w:bCs/>
        </w:rPr>
      </w:pPr>
      <w:r>
        <w:tab/>
      </w:r>
      <w:r>
        <w:tab/>
      </w:r>
      <w:r>
        <w:tab/>
      </w:r>
      <w:r>
        <w:rPr>
          <w:b/>
          <w:bCs/>
        </w:rPr>
        <w:t>Budgetary request:  $3,600</w:t>
      </w:r>
    </w:p>
    <w:p w:rsidR="0047775B" w:rsidRDefault="0047775B" w:rsidP="00393CBA">
      <w:pPr>
        <w:ind w:left="720"/>
        <w:rPr>
          <w:b/>
          <w:bCs/>
        </w:rPr>
      </w:pPr>
      <w:r>
        <w:rPr>
          <w:b/>
          <w:bCs/>
        </w:rPr>
        <w:tab/>
      </w:r>
      <w:r>
        <w:rPr>
          <w:b/>
          <w:bCs/>
        </w:rPr>
        <w:tab/>
      </w:r>
      <w:r>
        <w:rPr>
          <w:b/>
          <w:bCs/>
        </w:rPr>
        <w:tab/>
      </w:r>
      <w:r>
        <w:rPr>
          <w:b/>
          <w:bCs/>
        </w:rPr>
        <w:tab/>
      </w:r>
      <w:r>
        <w:rPr>
          <w:b/>
          <w:bCs/>
        </w:rPr>
        <w:tab/>
      </w:r>
      <w:r>
        <w:rPr>
          <w:b/>
          <w:bCs/>
        </w:rPr>
        <w:tab/>
      </w:r>
      <w:r>
        <w:rPr>
          <w:b/>
          <w:bCs/>
        </w:rPr>
        <w:tab/>
      </w:r>
    </w:p>
    <w:p w:rsidR="0047775B" w:rsidRDefault="0047775B" w:rsidP="00393CBA">
      <w:pPr>
        <w:rPr>
          <w:b/>
          <w:bCs/>
        </w:rPr>
      </w:pPr>
    </w:p>
    <w:p w:rsidR="0047775B" w:rsidRPr="00F72142" w:rsidRDefault="0047775B" w:rsidP="00393CBA">
      <w:pPr>
        <w:rPr>
          <w:bCs/>
        </w:rPr>
      </w:pPr>
      <w:r>
        <w:rPr>
          <w:bCs/>
        </w:rPr>
        <w:t>Database Tracking System – funds will be used to purchase a database tracking system to be used for all sites to track training, client contact, evaluation, etc.</w:t>
      </w:r>
    </w:p>
    <w:p w:rsidR="0047775B" w:rsidRPr="00F72142" w:rsidRDefault="0047775B" w:rsidP="00F72142">
      <w:pPr>
        <w:ind w:firstLine="720"/>
        <w:rPr>
          <w:b/>
          <w:bCs/>
        </w:rPr>
      </w:pPr>
      <w:r>
        <w:rPr>
          <w:b/>
          <w:bCs/>
        </w:rPr>
        <w:tab/>
      </w:r>
      <w:r>
        <w:rPr>
          <w:b/>
          <w:bCs/>
        </w:rPr>
        <w:tab/>
      </w:r>
      <w:r>
        <w:rPr>
          <w:b/>
          <w:bCs/>
        </w:rPr>
        <w:tab/>
      </w:r>
      <w:r w:rsidRPr="00F72142">
        <w:rPr>
          <w:b/>
          <w:bCs/>
        </w:rPr>
        <w:t>Budgetary request:  $</w:t>
      </w:r>
      <w:r>
        <w:rPr>
          <w:b/>
          <w:bCs/>
        </w:rPr>
        <w:t>45</w:t>
      </w:r>
      <w:r w:rsidRPr="00F72142">
        <w:rPr>
          <w:b/>
          <w:bCs/>
        </w:rPr>
        <w:t>,000</w:t>
      </w:r>
    </w:p>
    <w:p w:rsidR="0047775B" w:rsidRDefault="0047775B" w:rsidP="00F72142">
      <w:pPr>
        <w:ind w:firstLine="720"/>
        <w:rPr>
          <w:b/>
          <w:bCs/>
        </w:rPr>
      </w:pPr>
    </w:p>
    <w:p w:rsidR="0047775B" w:rsidRDefault="0047775B" w:rsidP="00C56694">
      <w:pPr>
        <w:rPr>
          <w:b/>
          <w:bCs/>
        </w:rPr>
      </w:pPr>
      <w:r>
        <w:rPr>
          <w:b/>
          <w:bCs/>
        </w:rPr>
        <w:t>Total Supplies Requested:  $52,200</w:t>
      </w:r>
    </w:p>
    <w:p w:rsidR="0047775B" w:rsidRDefault="0047775B" w:rsidP="0072347E"/>
    <w:p w:rsidR="0047775B" w:rsidRDefault="0047775B" w:rsidP="0072347E"/>
    <w:p w:rsidR="0047775B" w:rsidRDefault="0047775B" w:rsidP="00393CBA">
      <w:pPr>
        <w:rPr>
          <w:b/>
          <w:bCs/>
        </w:rPr>
      </w:pPr>
      <w:r>
        <w:rPr>
          <w:b/>
          <w:bCs/>
        </w:rPr>
        <w:t>CONTRACTUAL</w:t>
      </w:r>
    </w:p>
    <w:p w:rsidR="0047775B" w:rsidRDefault="0047775B" w:rsidP="00F72142">
      <w:r>
        <w:t>Contractual Partnership – these funds will provide contracts for sites who successfully respond to the RFP for programs to support pregnant and parenting teens.  Each site’s budget will differ according to their needs but we anticipate that each contract will be approximately $80,000 per year.  Sub-grants will cover personnel, supplies, annual audit, travel, rent, utilities, insurance and indirect costs.   We plan to sub-grant to 10 sites.</w:t>
      </w:r>
    </w:p>
    <w:p w:rsidR="0047775B" w:rsidRDefault="0047775B" w:rsidP="00F72142">
      <w:pPr>
        <w:rPr>
          <w:b/>
          <w:bCs/>
        </w:rPr>
      </w:pPr>
      <w:r>
        <w:t xml:space="preserve"> </w:t>
      </w:r>
      <w:r>
        <w:tab/>
      </w:r>
      <w:r>
        <w:tab/>
      </w:r>
      <w:r>
        <w:tab/>
      </w:r>
      <w:r>
        <w:tab/>
      </w:r>
      <w:r>
        <w:rPr>
          <w:b/>
          <w:bCs/>
        </w:rPr>
        <w:t>Budgetary request:  $800,000</w:t>
      </w:r>
    </w:p>
    <w:p w:rsidR="0047775B" w:rsidRDefault="0047775B" w:rsidP="00393CBA"/>
    <w:p w:rsidR="0047775B" w:rsidRDefault="0047775B" w:rsidP="00393CBA"/>
    <w:p w:rsidR="0047775B" w:rsidRDefault="0047775B" w:rsidP="00393CBA">
      <w:pPr>
        <w:rPr>
          <w:b/>
          <w:bCs/>
        </w:rPr>
      </w:pPr>
      <w:r>
        <w:t xml:space="preserve">Technical Assistance/Training - these funds will provide a contract for the State Technical Assistance and Training (S.T.A.R.) team at Centers for Youth and Families and Healthy Connections, Inc.  S.T.A.R. will provide ongoing assistance for contract sites to help start and operate programs in their communities.  They will assist with all components including responding to RFP, client recruitment, identification of resources in the community, needed paperwork, curriculum implementation and much more through on site visits, trainings, conference calls and e-mail.   </w:t>
      </w:r>
      <w:r>
        <w:tab/>
      </w:r>
      <w:r>
        <w:tab/>
      </w:r>
      <w:r>
        <w:tab/>
      </w:r>
      <w:r>
        <w:tab/>
      </w:r>
      <w:r>
        <w:tab/>
      </w:r>
      <w:r>
        <w:tab/>
      </w:r>
      <w:r>
        <w:tab/>
      </w:r>
      <w:r>
        <w:tab/>
      </w:r>
      <w:r>
        <w:rPr>
          <w:b/>
          <w:bCs/>
        </w:rPr>
        <w:t>Budgetary request:  $150,000</w:t>
      </w:r>
    </w:p>
    <w:p w:rsidR="0047775B" w:rsidRDefault="0047775B" w:rsidP="00393CBA">
      <w:pPr>
        <w:rPr>
          <w:b/>
          <w:bCs/>
        </w:rPr>
      </w:pPr>
      <w:r>
        <w:rPr>
          <w:b/>
          <w:bCs/>
        </w:rPr>
        <w:tab/>
      </w:r>
      <w:r>
        <w:rPr>
          <w:b/>
          <w:bCs/>
        </w:rPr>
        <w:tab/>
      </w:r>
      <w:r>
        <w:rPr>
          <w:b/>
          <w:bCs/>
        </w:rPr>
        <w:tab/>
      </w:r>
      <w:r>
        <w:rPr>
          <w:b/>
          <w:bCs/>
        </w:rPr>
        <w:tab/>
      </w:r>
    </w:p>
    <w:p w:rsidR="0047775B" w:rsidRDefault="0047775B" w:rsidP="00393CBA">
      <w:pPr>
        <w:rPr>
          <w:bCs/>
        </w:rPr>
      </w:pPr>
      <w:r>
        <w:rPr>
          <w:bCs/>
        </w:rPr>
        <w:t>Miscellaneous Curriculum Trainings – funds will be used to contract with a variety of curricula training that are selected by sites that are granted funds.</w:t>
      </w:r>
    </w:p>
    <w:p w:rsidR="0047775B" w:rsidRPr="00F72142" w:rsidRDefault="0047775B" w:rsidP="00393CBA">
      <w:pPr>
        <w:rPr>
          <w:b/>
          <w:bCs/>
        </w:rPr>
      </w:pPr>
      <w:r>
        <w:rPr>
          <w:bCs/>
        </w:rPr>
        <w:tab/>
      </w:r>
      <w:r>
        <w:rPr>
          <w:bCs/>
        </w:rPr>
        <w:tab/>
      </w:r>
      <w:r>
        <w:rPr>
          <w:bCs/>
        </w:rPr>
        <w:tab/>
      </w:r>
      <w:r>
        <w:rPr>
          <w:bCs/>
        </w:rPr>
        <w:tab/>
      </w:r>
      <w:r>
        <w:rPr>
          <w:b/>
          <w:bCs/>
        </w:rPr>
        <w:t>Budgetary request:  $10,000</w:t>
      </w:r>
    </w:p>
    <w:p w:rsidR="0047775B" w:rsidRDefault="0047775B" w:rsidP="00393CBA">
      <w:pPr>
        <w:rPr>
          <w:bCs/>
        </w:rPr>
      </w:pPr>
    </w:p>
    <w:p w:rsidR="0047775B" w:rsidRDefault="0047775B" w:rsidP="00393CBA">
      <w:pPr>
        <w:rPr>
          <w:bCs/>
        </w:rPr>
      </w:pPr>
      <w:r>
        <w:rPr>
          <w:bCs/>
        </w:rPr>
        <w:t>Database Training/Technical Support – funds will be used to contract for the purchased database tracking system to train staff and provide technical support ($500/month x 12 months).</w:t>
      </w:r>
    </w:p>
    <w:p w:rsidR="0047775B" w:rsidRPr="00F72142" w:rsidRDefault="0047775B" w:rsidP="00393CBA">
      <w:pPr>
        <w:rPr>
          <w:b/>
          <w:bCs/>
        </w:rPr>
      </w:pPr>
      <w:r>
        <w:rPr>
          <w:bCs/>
        </w:rPr>
        <w:tab/>
      </w:r>
      <w:r>
        <w:rPr>
          <w:bCs/>
        </w:rPr>
        <w:tab/>
      </w:r>
      <w:r>
        <w:rPr>
          <w:bCs/>
        </w:rPr>
        <w:tab/>
      </w:r>
      <w:r>
        <w:rPr>
          <w:bCs/>
        </w:rPr>
        <w:tab/>
      </w:r>
      <w:r>
        <w:rPr>
          <w:b/>
          <w:bCs/>
        </w:rPr>
        <w:t>Budgetary request:  $6,000</w:t>
      </w:r>
    </w:p>
    <w:p w:rsidR="0047775B" w:rsidRDefault="0047775B" w:rsidP="00393CBA">
      <w:pPr>
        <w:rPr>
          <w:b/>
          <w:bCs/>
        </w:rPr>
      </w:pPr>
    </w:p>
    <w:p w:rsidR="0047775B" w:rsidRDefault="0047775B" w:rsidP="00C56694">
      <w:pPr>
        <w:rPr>
          <w:b/>
          <w:bCs/>
        </w:rPr>
      </w:pPr>
      <w:r>
        <w:rPr>
          <w:b/>
          <w:bCs/>
        </w:rPr>
        <w:t>Total Contractual Request:  $966,000</w:t>
      </w:r>
    </w:p>
    <w:p w:rsidR="0047775B" w:rsidRDefault="0047775B" w:rsidP="00393CBA">
      <w:pPr>
        <w:ind w:firstLine="720"/>
        <w:rPr>
          <w:b/>
          <w:bCs/>
        </w:rPr>
      </w:pPr>
    </w:p>
    <w:p w:rsidR="0047775B" w:rsidRDefault="0047775B" w:rsidP="0072347E"/>
    <w:p w:rsidR="0047775B" w:rsidRDefault="0047775B" w:rsidP="0072347E">
      <w:pPr>
        <w:rPr>
          <w:b/>
          <w:bCs/>
        </w:rPr>
      </w:pPr>
      <w:r>
        <w:rPr>
          <w:b/>
          <w:bCs/>
        </w:rPr>
        <w:t>TRAVEL</w:t>
      </w:r>
    </w:p>
    <w:p w:rsidR="0047775B" w:rsidRDefault="0047775B" w:rsidP="0072347E">
      <w:r>
        <w:t>Travel/Training/Staff Development - funds will cover the costs</w:t>
      </w:r>
      <w:r w:rsidRPr="0085160F">
        <w:t xml:space="preserve"> </w:t>
      </w:r>
      <w:r>
        <w:t>for three OAH regional trainings and the OAH Annual Conference for two people - estimated costs of airfare ($300 per person – total $2,400), hotel ($150 per person/night x 3 nights - $3,600), and per diem ($50 per day x 4 days – total $1,600) and miscellaneous expenses of $100 per training/conference (total $400) for cab, shuttle, etc.</w:t>
      </w:r>
      <w:r>
        <w:tab/>
      </w:r>
      <w:r>
        <w:tab/>
      </w:r>
      <w:r>
        <w:tab/>
      </w:r>
      <w:r>
        <w:tab/>
      </w:r>
    </w:p>
    <w:p w:rsidR="0047775B" w:rsidRPr="0085160F" w:rsidRDefault="0047775B" w:rsidP="0085160F">
      <w:pPr>
        <w:jc w:val="center"/>
      </w:pPr>
      <w:r>
        <w:rPr>
          <w:b/>
          <w:bCs/>
        </w:rPr>
        <w:t>Budgetary request:  $8,000</w:t>
      </w:r>
    </w:p>
    <w:p w:rsidR="0047775B" w:rsidRDefault="0047775B" w:rsidP="0072347E">
      <w:pPr>
        <w:rPr>
          <w:b/>
          <w:bCs/>
        </w:rPr>
      </w:pPr>
      <w:r>
        <w:rPr>
          <w:b/>
          <w:bCs/>
        </w:rPr>
        <w:tab/>
      </w:r>
      <w:r>
        <w:rPr>
          <w:b/>
          <w:bCs/>
        </w:rPr>
        <w:tab/>
      </w:r>
      <w:r>
        <w:rPr>
          <w:b/>
          <w:bCs/>
        </w:rPr>
        <w:tab/>
      </w:r>
    </w:p>
    <w:p w:rsidR="0047775B" w:rsidRDefault="0047775B" w:rsidP="0072347E">
      <w:pPr>
        <w:rPr>
          <w:b/>
          <w:bCs/>
        </w:rPr>
      </w:pPr>
      <w:r>
        <w:rPr>
          <w:b/>
          <w:bCs/>
        </w:rPr>
        <w:t>Total Travel request: $8,000</w:t>
      </w:r>
    </w:p>
    <w:p w:rsidR="0047775B" w:rsidRDefault="0047775B" w:rsidP="0072347E">
      <w:pPr>
        <w:rPr>
          <w:b/>
          <w:bCs/>
        </w:rPr>
      </w:pPr>
    </w:p>
    <w:p w:rsidR="0047775B" w:rsidRDefault="0047775B" w:rsidP="0072347E">
      <w:pPr>
        <w:rPr>
          <w:b/>
          <w:bCs/>
        </w:rPr>
      </w:pPr>
      <w:r>
        <w:rPr>
          <w:b/>
          <w:bCs/>
        </w:rPr>
        <w:t>OTHER</w:t>
      </w:r>
    </w:p>
    <w:p w:rsidR="0047775B" w:rsidRDefault="0047775B" w:rsidP="0072347E">
      <w:r>
        <w:t>Communications - funds will cover the cost of postage, phone use, cell phone use, pagers for staff.  We are requesting approximately $100/month to cover these costs.</w:t>
      </w:r>
    </w:p>
    <w:p w:rsidR="0047775B" w:rsidRPr="00746B3F" w:rsidRDefault="0047775B" w:rsidP="00746B3F">
      <w:pPr>
        <w:rPr>
          <w:b/>
        </w:rPr>
      </w:pPr>
      <w:r>
        <w:tab/>
      </w:r>
      <w:r>
        <w:tab/>
      </w:r>
      <w:r>
        <w:tab/>
      </w:r>
      <w:r>
        <w:tab/>
      </w:r>
      <w:r w:rsidRPr="00746B3F">
        <w:rPr>
          <w:b/>
        </w:rPr>
        <w:t>Budgetary requests:  $</w:t>
      </w:r>
      <w:r>
        <w:rPr>
          <w:b/>
        </w:rPr>
        <w:t>1,200</w:t>
      </w:r>
    </w:p>
    <w:p w:rsidR="0047775B" w:rsidRDefault="0047775B" w:rsidP="0072347E">
      <w:pPr>
        <w:rPr>
          <w:b/>
          <w:bCs/>
        </w:rPr>
      </w:pPr>
    </w:p>
    <w:p w:rsidR="0047775B" w:rsidRDefault="0047775B" w:rsidP="0072347E">
      <w:r>
        <w:t>Copier Lease - funds will help cover the cost for the lease of our copier ($50/month).</w:t>
      </w:r>
    </w:p>
    <w:p w:rsidR="0047775B" w:rsidRDefault="0047775B" w:rsidP="0072347E">
      <w:pPr>
        <w:rPr>
          <w:b/>
          <w:bCs/>
        </w:rPr>
      </w:pPr>
      <w:r>
        <w:tab/>
      </w:r>
      <w:r>
        <w:tab/>
      </w:r>
      <w:r>
        <w:tab/>
      </w:r>
      <w:r>
        <w:tab/>
      </w:r>
      <w:r>
        <w:rPr>
          <w:b/>
          <w:bCs/>
        </w:rPr>
        <w:t>Budgetary request:  $600</w:t>
      </w:r>
    </w:p>
    <w:p w:rsidR="0047775B" w:rsidRDefault="0047775B" w:rsidP="0072347E">
      <w:pPr>
        <w:rPr>
          <w:b/>
          <w:bCs/>
        </w:rPr>
      </w:pPr>
    </w:p>
    <w:p w:rsidR="0047775B" w:rsidRDefault="0047775B" w:rsidP="00467BB0">
      <w:r>
        <w:t xml:space="preserve">In-State Travel - funds will cover the cost of travel to the ten grantees to provide assistance and make site visits. Funds will cover the cost of mileage reimbursement at $0.45/mile, hotel costs, hotel and in-state per diem @ $35/per day.  (400 miles/month @ $0.45/mile for 12 months - $2,160, hotel costs 2 nights/month at $80/night for 12 months - $1,920, and $35/day per diem for 2 days/month for 12 months - $840).   </w:t>
      </w:r>
    </w:p>
    <w:p w:rsidR="0047775B" w:rsidRDefault="0047775B" w:rsidP="00467BB0">
      <w:pPr>
        <w:rPr>
          <w:b/>
          <w:bCs/>
        </w:rPr>
      </w:pPr>
      <w:r>
        <w:t xml:space="preserve"> </w:t>
      </w:r>
      <w:r>
        <w:rPr>
          <w:b/>
          <w:bCs/>
        </w:rPr>
        <w:tab/>
      </w:r>
      <w:r>
        <w:rPr>
          <w:b/>
          <w:bCs/>
        </w:rPr>
        <w:tab/>
      </w:r>
      <w:r>
        <w:rPr>
          <w:b/>
          <w:bCs/>
        </w:rPr>
        <w:tab/>
      </w:r>
      <w:r>
        <w:rPr>
          <w:b/>
          <w:bCs/>
        </w:rPr>
        <w:tab/>
        <w:t>Budgetary request:  $4,920</w:t>
      </w:r>
    </w:p>
    <w:p w:rsidR="0047775B" w:rsidRDefault="0047775B" w:rsidP="0072347E"/>
    <w:p w:rsidR="0047775B" w:rsidRDefault="0047775B" w:rsidP="0072347E">
      <w:r>
        <w:t xml:space="preserve">Meeting expenses – funds will help cover the cost of rentals, incentives, and other items necessary for quarterly meetings for grantees.  </w:t>
      </w:r>
    </w:p>
    <w:p w:rsidR="0047775B" w:rsidRDefault="0047775B" w:rsidP="0072347E">
      <w:pPr>
        <w:rPr>
          <w:b/>
          <w:bCs/>
        </w:rPr>
      </w:pPr>
      <w:r>
        <w:tab/>
      </w:r>
      <w:r>
        <w:tab/>
      </w:r>
      <w:r>
        <w:tab/>
      </w:r>
      <w:r>
        <w:tab/>
      </w:r>
      <w:r>
        <w:rPr>
          <w:b/>
        </w:rPr>
        <w:t>Budgetary request:  $8,000</w:t>
      </w:r>
    </w:p>
    <w:p w:rsidR="0047775B" w:rsidRDefault="0047775B" w:rsidP="0072347E">
      <w:pPr>
        <w:rPr>
          <w:b/>
          <w:bCs/>
        </w:rPr>
      </w:pPr>
    </w:p>
    <w:p w:rsidR="0047775B" w:rsidRDefault="0047775B" w:rsidP="0072347E">
      <w:pPr>
        <w:rPr>
          <w:b/>
          <w:bCs/>
        </w:rPr>
      </w:pPr>
    </w:p>
    <w:p w:rsidR="0047775B" w:rsidRDefault="0047775B" w:rsidP="0072347E">
      <w:pPr>
        <w:rPr>
          <w:b/>
          <w:bCs/>
        </w:rPr>
      </w:pPr>
      <w:r>
        <w:rPr>
          <w:b/>
          <w:bCs/>
        </w:rPr>
        <w:t>Total Other Request:  $14,740</w:t>
      </w:r>
    </w:p>
    <w:p w:rsidR="0047775B" w:rsidRDefault="0047775B" w:rsidP="0072347E">
      <w:pPr>
        <w:rPr>
          <w:b/>
          <w:bCs/>
        </w:rPr>
      </w:pPr>
    </w:p>
    <w:p w:rsidR="0047775B" w:rsidRDefault="0047775B" w:rsidP="0072347E">
      <w:pPr>
        <w:rPr>
          <w:b/>
          <w:bCs/>
        </w:rPr>
      </w:pPr>
    </w:p>
    <w:p w:rsidR="0047775B" w:rsidRDefault="0047775B" w:rsidP="0072347E">
      <w:pPr>
        <w:rPr>
          <w:b/>
          <w:bCs/>
        </w:rPr>
      </w:pPr>
      <w:r>
        <w:rPr>
          <w:b/>
          <w:bCs/>
        </w:rPr>
        <w:t>TOTAL DIRECT COSTS REQUESTED - $1,122,780</w:t>
      </w:r>
    </w:p>
    <w:p w:rsidR="0047775B" w:rsidRDefault="0047775B" w:rsidP="0072347E">
      <w:pPr>
        <w:rPr>
          <w:b/>
          <w:bCs/>
        </w:rPr>
      </w:pPr>
    </w:p>
    <w:p w:rsidR="0047775B" w:rsidRDefault="0047775B" w:rsidP="0072347E">
      <w:pPr>
        <w:rPr>
          <w:b/>
          <w:bCs/>
        </w:rPr>
      </w:pPr>
      <w:r>
        <w:rPr>
          <w:b/>
          <w:bCs/>
        </w:rPr>
        <w:t xml:space="preserve">INDIRECT COSTS  </w:t>
      </w:r>
    </w:p>
    <w:p w:rsidR="0047775B" w:rsidRDefault="0047775B" w:rsidP="0072347E">
      <w:r>
        <w:t>We are not requesting any indirect costs.</w:t>
      </w:r>
    </w:p>
    <w:p w:rsidR="0047775B" w:rsidRDefault="0047775B" w:rsidP="0072347E">
      <w:pPr>
        <w:rPr>
          <w:b/>
          <w:bCs/>
        </w:rPr>
      </w:pPr>
      <w:r>
        <w:rPr>
          <w:b/>
          <w:bCs/>
        </w:rPr>
        <w:t xml:space="preserve"> </w:t>
      </w:r>
    </w:p>
    <w:p w:rsidR="0047775B" w:rsidRDefault="0047775B" w:rsidP="0072347E">
      <w:pPr>
        <w:rPr>
          <w:b/>
          <w:bCs/>
        </w:rPr>
      </w:pPr>
      <w:r>
        <w:rPr>
          <w:b/>
          <w:bCs/>
        </w:rPr>
        <w:t>TOTAL COSTS REQUESTED - $1,122,780</w:t>
      </w:r>
    </w:p>
    <w:p w:rsidR="0047775B" w:rsidRDefault="0047775B" w:rsidP="0072347E"/>
    <w:p w:rsidR="0047775B" w:rsidRDefault="0047775B" w:rsidP="0072347E"/>
    <w:p w:rsidR="0047775B" w:rsidRDefault="0047775B" w:rsidP="0072347E">
      <w:r>
        <w:tab/>
      </w:r>
      <w:r>
        <w:tab/>
      </w:r>
      <w:r>
        <w:tab/>
      </w:r>
      <w:r>
        <w:tab/>
      </w:r>
      <w:r>
        <w:tab/>
      </w:r>
    </w:p>
    <w:p w:rsidR="0047775B" w:rsidRDefault="0047775B"/>
    <w:sectPr w:rsidR="0047775B" w:rsidSect="000C1138">
      <w:footerReference w:type="even" r:id="rId6"/>
      <w:footerReference w:type="default" r:id="rId7"/>
      <w:pgSz w:w="12240" w:h="15840"/>
      <w:pgMar w:top="1440" w:right="1800" w:bottom="1440" w:left="1800" w:header="720" w:footer="720" w:gutter="0"/>
      <w:pgNumType w:start="3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75B" w:rsidRDefault="0047775B" w:rsidP="00A173F0">
      <w:r>
        <w:separator/>
      </w:r>
    </w:p>
  </w:endnote>
  <w:endnote w:type="continuationSeparator" w:id="0">
    <w:p w:rsidR="0047775B" w:rsidRDefault="0047775B" w:rsidP="00A17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75B" w:rsidRDefault="0047775B" w:rsidP="00BA14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7775B" w:rsidRDefault="0047775B" w:rsidP="000C113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75B" w:rsidRDefault="0047775B" w:rsidP="00BA14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rsidR="0047775B" w:rsidRPr="008F1F0F" w:rsidRDefault="0047775B" w:rsidP="000C1138">
    <w:pPr>
      <w:pStyle w:val="Footer"/>
      <w:ind w:right="360"/>
      <w:rPr>
        <w:i/>
        <w:sz w:val="18"/>
        <w:szCs w:val="18"/>
      </w:rPr>
    </w:pPr>
    <w:r>
      <w:rPr>
        <w:i/>
        <w:sz w:val="18"/>
        <w:szCs w:val="18"/>
      </w:rPr>
      <w:t>Arkansas Children’s Trust Fund                                                                       Arkansas Communities for Young Parents</w:t>
    </w:r>
  </w:p>
  <w:p w:rsidR="0047775B" w:rsidRDefault="004777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75B" w:rsidRDefault="0047775B" w:rsidP="00A173F0">
      <w:r>
        <w:separator/>
      </w:r>
    </w:p>
  </w:footnote>
  <w:footnote w:type="continuationSeparator" w:id="0">
    <w:p w:rsidR="0047775B" w:rsidRDefault="0047775B" w:rsidP="00A173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347E"/>
    <w:rsid w:val="000015EC"/>
    <w:rsid w:val="000020A2"/>
    <w:rsid w:val="00002BA8"/>
    <w:rsid w:val="00002CEF"/>
    <w:rsid w:val="000033EE"/>
    <w:rsid w:val="00004368"/>
    <w:rsid w:val="00004707"/>
    <w:rsid w:val="000056A4"/>
    <w:rsid w:val="00005C39"/>
    <w:rsid w:val="00007214"/>
    <w:rsid w:val="00007284"/>
    <w:rsid w:val="00007958"/>
    <w:rsid w:val="00010080"/>
    <w:rsid w:val="000102D2"/>
    <w:rsid w:val="00010E08"/>
    <w:rsid w:val="0001183A"/>
    <w:rsid w:val="0001190F"/>
    <w:rsid w:val="000119D8"/>
    <w:rsid w:val="0001241C"/>
    <w:rsid w:val="000126CB"/>
    <w:rsid w:val="00013529"/>
    <w:rsid w:val="000135BD"/>
    <w:rsid w:val="00014DDA"/>
    <w:rsid w:val="00021073"/>
    <w:rsid w:val="00021DE5"/>
    <w:rsid w:val="0002270E"/>
    <w:rsid w:val="00022A75"/>
    <w:rsid w:val="00022CBD"/>
    <w:rsid w:val="00024E21"/>
    <w:rsid w:val="00024E95"/>
    <w:rsid w:val="000251FC"/>
    <w:rsid w:val="000256B1"/>
    <w:rsid w:val="000260FB"/>
    <w:rsid w:val="00026434"/>
    <w:rsid w:val="0002786B"/>
    <w:rsid w:val="000278A9"/>
    <w:rsid w:val="00027B95"/>
    <w:rsid w:val="0003117D"/>
    <w:rsid w:val="0003167B"/>
    <w:rsid w:val="00031ADC"/>
    <w:rsid w:val="00032577"/>
    <w:rsid w:val="0003319E"/>
    <w:rsid w:val="000332E4"/>
    <w:rsid w:val="0003342D"/>
    <w:rsid w:val="00033636"/>
    <w:rsid w:val="0003367A"/>
    <w:rsid w:val="000339FE"/>
    <w:rsid w:val="00034242"/>
    <w:rsid w:val="000342C8"/>
    <w:rsid w:val="0003466D"/>
    <w:rsid w:val="00034C89"/>
    <w:rsid w:val="00035D0B"/>
    <w:rsid w:val="0003660E"/>
    <w:rsid w:val="00036993"/>
    <w:rsid w:val="00036C05"/>
    <w:rsid w:val="00036D7B"/>
    <w:rsid w:val="000374F5"/>
    <w:rsid w:val="00037AA7"/>
    <w:rsid w:val="00037BBA"/>
    <w:rsid w:val="00037EA3"/>
    <w:rsid w:val="000407F2"/>
    <w:rsid w:val="00040BF0"/>
    <w:rsid w:val="0004270B"/>
    <w:rsid w:val="00043229"/>
    <w:rsid w:val="00044354"/>
    <w:rsid w:val="000452A3"/>
    <w:rsid w:val="000455F3"/>
    <w:rsid w:val="00045C46"/>
    <w:rsid w:val="00046842"/>
    <w:rsid w:val="0004697A"/>
    <w:rsid w:val="00046BF3"/>
    <w:rsid w:val="00051230"/>
    <w:rsid w:val="0005141A"/>
    <w:rsid w:val="0005199F"/>
    <w:rsid w:val="00051B3C"/>
    <w:rsid w:val="00052797"/>
    <w:rsid w:val="00053BF5"/>
    <w:rsid w:val="00054099"/>
    <w:rsid w:val="00054A54"/>
    <w:rsid w:val="00054E53"/>
    <w:rsid w:val="0005580C"/>
    <w:rsid w:val="00055864"/>
    <w:rsid w:val="00055D33"/>
    <w:rsid w:val="000562C0"/>
    <w:rsid w:val="0005654F"/>
    <w:rsid w:val="00056B24"/>
    <w:rsid w:val="00057610"/>
    <w:rsid w:val="00057AB2"/>
    <w:rsid w:val="00057F94"/>
    <w:rsid w:val="0006022F"/>
    <w:rsid w:val="000606C3"/>
    <w:rsid w:val="00062536"/>
    <w:rsid w:val="000637BC"/>
    <w:rsid w:val="000649D1"/>
    <w:rsid w:val="00065BE7"/>
    <w:rsid w:val="00065D10"/>
    <w:rsid w:val="0006676D"/>
    <w:rsid w:val="00066A93"/>
    <w:rsid w:val="00070EF9"/>
    <w:rsid w:val="0007476B"/>
    <w:rsid w:val="0007576D"/>
    <w:rsid w:val="000761CC"/>
    <w:rsid w:val="00077530"/>
    <w:rsid w:val="0008056A"/>
    <w:rsid w:val="00080598"/>
    <w:rsid w:val="00080CD1"/>
    <w:rsid w:val="0008108D"/>
    <w:rsid w:val="00081562"/>
    <w:rsid w:val="00081A4D"/>
    <w:rsid w:val="00081AAE"/>
    <w:rsid w:val="000822F3"/>
    <w:rsid w:val="00083D22"/>
    <w:rsid w:val="00083F09"/>
    <w:rsid w:val="00084E8F"/>
    <w:rsid w:val="0008500F"/>
    <w:rsid w:val="00086F2E"/>
    <w:rsid w:val="000871AC"/>
    <w:rsid w:val="00087BEE"/>
    <w:rsid w:val="0009101B"/>
    <w:rsid w:val="00092689"/>
    <w:rsid w:val="000927D6"/>
    <w:rsid w:val="00092A87"/>
    <w:rsid w:val="000930B5"/>
    <w:rsid w:val="00094937"/>
    <w:rsid w:val="00094968"/>
    <w:rsid w:val="0009617E"/>
    <w:rsid w:val="00096C05"/>
    <w:rsid w:val="000973A5"/>
    <w:rsid w:val="000975DC"/>
    <w:rsid w:val="000A18F3"/>
    <w:rsid w:val="000A219B"/>
    <w:rsid w:val="000A2B60"/>
    <w:rsid w:val="000A31B2"/>
    <w:rsid w:val="000A4247"/>
    <w:rsid w:val="000A4602"/>
    <w:rsid w:val="000A4C41"/>
    <w:rsid w:val="000A63EC"/>
    <w:rsid w:val="000A64E1"/>
    <w:rsid w:val="000A7525"/>
    <w:rsid w:val="000B0E36"/>
    <w:rsid w:val="000B10FB"/>
    <w:rsid w:val="000B1888"/>
    <w:rsid w:val="000B23CF"/>
    <w:rsid w:val="000B2850"/>
    <w:rsid w:val="000B2EE9"/>
    <w:rsid w:val="000B51BD"/>
    <w:rsid w:val="000B5274"/>
    <w:rsid w:val="000B71D1"/>
    <w:rsid w:val="000B78D6"/>
    <w:rsid w:val="000B7BC7"/>
    <w:rsid w:val="000C02D2"/>
    <w:rsid w:val="000C105A"/>
    <w:rsid w:val="000C1138"/>
    <w:rsid w:val="000C2338"/>
    <w:rsid w:val="000C3521"/>
    <w:rsid w:val="000C46AA"/>
    <w:rsid w:val="000C485E"/>
    <w:rsid w:val="000C5FDF"/>
    <w:rsid w:val="000C6651"/>
    <w:rsid w:val="000C6689"/>
    <w:rsid w:val="000C6BBF"/>
    <w:rsid w:val="000C6C1E"/>
    <w:rsid w:val="000D008F"/>
    <w:rsid w:val="000D09E1"/>
    <w:rsid w:val="000D14AB"/>
    <w:rsid w:val="000D28E1"/>
    <w:rsid w:val="000D3101"/>
    <w:rsid w:val="000D4827"/>
    <w:rsid w:val="000D4F38"/>
    <w:rsid w:val="000D6BC2"/>
    <w:rsid w:val="000D7FA0"/>
    <w:rsid w:val="000E08EC"/>
    <w:rsid w:val="000E1B4B"/>
    <w:rsid w:val="000E3056"/>
    <w:rsid w:val="000E3EFF"/>
    <w:rsid w:val="000E5953"/>
    <w:rsid w:val="000E5E12"/>
    <w:rsid w:val="000E5FFC"/>
    <w:rsid w:val="000E75E0"/>
    <w:rsid w:val="000E7EB6"/>
    <w:rsid w:val="000F0938"/>
    <w:rsid w:val="000F0AE2"/>
    <w:rsid w:val="000F13AB"/>
    <w:rsid w:val="000F2122"/>
    <w:rsid w:val="000F2825"/>
    <w:rsid w:val="000F2D66"/>
    <w:rsid w:val="000F30EE"/>
    <w:rsid w:val="000F3DCD"/>
    <w:rsid w:val="000F4726"/>
    <w:rsid w:val="000F4800"/>
    <w:rsid w:val="000F4971"/>
    <w:rsid w:val="000F53B5"/>
    <w:rsid w:val="000F5F2F"/>
    <w:rsid w:val="000F696F"/>
    <w:rsid w:val="00100881"/>
    <w:rsid w:val="00100EAA"/>
    <w:rsid w:val="0010120A"/>
    <w:rsid w:val="0010256A"/>
    <w:rsid w:val="00103215"/>
    <w:rsid w:val="00103761"/>
    <w:rsid w:val="0010397B"/>
    <w:rsid w:val="00103B6B"/>
    <w:rsid w:val="00103D14"/>
    <w:rsid w:val="001040BE"/>
    <w:rsid w:val="00105EAF"/>
    <w:rsid w:val="00106F86"/>
    <w:rsid w:val="00106F8C"/>
    <w:rsid w:val="00106FED"/>
    <w:rsid w:val="00107E99"/>
    <w:rsid w:val="00107F66"/>
    <w:rsid w:val="00111288"/>
    <w:rsid w:val="001119C5"/>
    <w:rsid w:val="00111A66"/>
    <w:rsid w:val="00115069"/>
    <w:rsid w:val="00115085"/>
    <w:rsid w:val="001150FE"/>
    <w:rsid w:val="00115E49"/>
    <w:rsid w:val="00116D1D"/>
    <w:rsid w:val="0011776C"/>
    <w:rsid w:val="00117C72"/>
    <w:rsid w:val="001200A0"/>
    <w:rsid w:val="0012026D"/>
    <w:rsid w:val="00120ED6"/>
    <w:rsid w:val="001216D1"/>
    <w:rsid w:val="00121AB3"/>
    <w:rsid w:val="00121FF6"/>
    <w:rsid w:val="001226EF"/>
    <w:rsid w:val="00122DE7"/>
    <w:rsid w:val="00122F40"/>
    <w:rsid w:val="00123126"/>
    <w:rsid w:val="00123A7E"/>
    <w:rsid w:val="0012408F"/>
    <w:rsid w:val="001247E0"/>
    <w:rsid w:val="00124A5A"/>
    <w:rsid w:val="00125A27"/>
    <w:rsid w:val="00125B09"/>
    <w:rsid w:val="001261AB"/>
    <w:rsid w:val="00126649"/>
    <w:rsid w:val="00126B4F"/>
    <w:rsid w:val="00127159"/>
    <w:rsid w:val="001271E8"/>
    <w:rsid w:val="001273A6"/>
    <w:rsid w:val="001277BB"/>
    <w:rsid w:val="001277C5"/>
    <w:rsid w:val="00130241"/>
    <w:rsid w:val="001314DA"/>
    <w:rsid w:val="00131ABB"/>
    <w:rsid w:val="00132521"/>
    <w:rsid w:val="0013365F"/>
    <w:rsid w:val="00133C92"/>
    <w:rsid w:val="001341EB"/>
    <w:rsid w:val="001346BE"/>
    <w:rsid w:val="00134B63"/>
    <w:rsid w:val="00134FD4"/>
    <w:rsid w:val="00135003"/>
    <w:rsid w:val="00135A41"/>
    <w:rsid w:val="001371E9"/>
    <w:rsid w:val="00137D82"/>
    <w:rsid w:val="00140669"/>
    <w:rsid w:val="00140800"/>
    <w:rsid w:val="001409D7"/>
    <w:rsid w:val="00140CE4"/>
    <w:rsid w:val="00141071"/>
    <w:rsid w:val="00141425"/>
    <w:rsid w:val="0014147E"/>
    <w:rsid w:val="00141F2C"/>
    <w:rsid w:val="00141FA3"/>
    <w:rsid w:val="001429FC"/>
    <w:rsid w:val="00144E5C"/>
    <w:rsid w:val="001450B2"/>
    <w:rsid w:val="00145143"/>
    <w:rsid w:val="00145201"/>
    <w:rsid w:val="00145928"/>
    <w:rsid w:val="00145F5F"/>
    <w:rsid w:val="00146063"/>
    <w:rsid w:val="00147188"/>
    <w:rsid w:val="00147A29"/>
    <w:rsid w:val="0015010E"/>
    <w:rsid w:val="00150A8A"/>
    <w:rsid w:val="001512B7"/>
    <w:rsid w:val="001512D4"/>
    <w:rsid w:val="0015279F"/>
    <w:rsid w:val="00153400"/>
    <w:rsid w:val="00153833"/>
    <w:rsid w:val="0015398A"/>
    <w:rsid w:val="00155BF8"/>
    <w:rsid w:val="001560FF"/>
    <w:rsid w:val="001563F6"/>
    <w:rsid w:val="00156FF6"/>
    <w:rsid w:val="00157214"/>
    <w:rsid w:val="00160811"/>
    <w:rsid w:val="00161161"/>
    <w:rsid w:val="001619C1"/>
    <w:rsid w:val="00162387"/>
    <w:rsid w:val="00162C0A"/>
    <w:rsid w:val="001631B8"/>
    <w:rsid w:val="001632C5"/>
    <w:rsid w:val="0016331A"/>
    <w:rsid w:val="001646BC"/>
    <w:rsid w:val="00165CB6"/>
    <w:rsid w:val="001673BD"/>
    <w:rsid w:val="00167592"/>
    <w:rsid w:val="0016791C"/>
    <w:rsid w:val="00170753"/>
    <w:rsid w:val="00170B94"/>
    <w:rsid w:val="00171588"/>
    <w:rsid w:val="00172378"/>
    <w:rsid w:val="001725F2"/>
    <w:rsid w:val="00172C66"/>
    <w:rsid w:val="00172CC3"/>
    <w:rsid w:val="00173C39"/>
    <w:rsid w:val="00175D4B"/>
    <w:rsid w:val="00176D3F"/>
    <w:rsid w:val="00176FAF"/>
    <w:rsid w:val="001770AD"/>
    <w:rsid w:val="00177144"/>
    <w:rsid w:val="00177817"/>
    <w:rsid w:val="00180BFF"/>
    <w:rsid w:val="0018123F"/>
    <w:rsid w:val="001828E4"/>
    <w:rsid w:val="00182FC9"/>
    <w:rsid w:val="0018359F"/>
    <w:rsid w:val="00183783"/>
    <w:rsid w:val="00183940"/>
    <w:rsid w:val="00184234"/>
    <w:rsid w:val="00184B95"/>
    <w:rsid w:val="00185556"/>
    <w:rsid w:val="00185BA8"/>
    <w:rsid w:val="00185EE2"/>
    <w:rsid w:val="00185F62"/>
    <w:rsid w:val="00187B29"/>
    <w:rsid w:val="00187F97"/>
    <w:rsid w:val="00190768"/>
    <w:rsid w:val="00190CFF"/>
    <w:rsid w:val="00190FCD"/>
    <w:rsid w:val="00191A4B"/>
    <w:rsid w:val="00191C1D"/>
    <w:rsid w:val="00192F7E"/>
    <w:rsid w:val="00193331"/>
    <w:rsid w:val="00195280"/>
    <w:rsid w:val="00197103"/>
    <w:rsid w:val="00197427"/>
    <w:rsid w:val="0019773E"/>
    <w:rsid w:val="001A105B"/>
    <w:rsid w:val="001A2B58"/>
    <w:rsid w:val="001A4BD5"/>
    <w:rsid w:val="001A4C84"/>
    <w:rsid w:val="001A5256"/>
    <w:rsid w:val="001A604F"/>
    <w:rsid w:val="001A61EC"/>
    <w:rsid w:val="001A6ED4"/>
    <w:rsid w:val="001A78C6"/>
    <w:rsid w:val="001B05EE"/>
    <w:rsid w:val="001B0745"/>
    <w:rsid w:val="001B1388"/>
    <w:rsid w:val="001B1611"/>
    <w:rsid w:val="001B1DD4"/>
    <w:rsid w:val="001B2FEF"/>
    <w:rsid w:val="001B383A"/>
    <w:rsid w:val="001B44D5"/>
    <w:rsid w:val="001B5241"/>
    <w:rsid w:val="001B6259"/>
    <w:rsid w:val="001C03B9"/>
    <w:rsid w:val="001C0516"/>
    <w:rsid w:val="001C057E"/>
    <w:rsid w:val="001C079A"/>
    <w:rsid w:val="001C10B1"/>
    <w:rsid w:val="001C113D"/>
    <w:rsid w:val="001C1488"/>
    <w:rsid w:val="001C1627"/>
    <w:rsid w:val="001C1734"/>
    <w:rsid w:val="001C1F19"/>
    <w:rsid w:val="001C2726"/>
    <w:rsid w:val="001C2F0B"/>
    <w:rsid w:val="001C32FC"/>
    <w:rsid w:val="001C36F1"/>
    <w:rsid w:val="001C4ACB"/>
    <w:rsid w:val="001C55AD"/>
    <w:rsid w:val="001C55D0"/>
    <w:rsid w:val="001C55FF"/>
    <w:rsid w:val="001C70AA"/>
    <w:rsid w:val="001D0BF5"/>
    <w:rsid w:val="001D155A"/>
    <w:rsid w:val="001D2531"/>
    <w:rsid w:val="001D2D2A"/>
    <w:rsid w:val="001D3228"/>
    <w:rsid w:val="001D3F09"/>
    <w:rsid w:val="001D4E4F"/>
    <w:rsid w:val="001D5162"/>
    <w:rsid w:val="001D56F3"/>
    <w:rsid w:val="001D5A0E"/>
    <w:rsid w:val="001D5B2F"/>
    <w:rsid w:val="001D64A5"/>
    <w:rsid w:val="001D717F"/>
    <w:rsid w:val="001D76A0"/>
    <w:rsid w:val="001E008B"/>
    <w:rsid w:val="001E2534"/>
    <w:rsid w:val="001E29C8"/>
    <w:rsid w:val="001E412E"/>
    <w:rsid w:val="001E4895"/>
    <w:rsid w:val="001E4FB6"/>
    <w:rsid w:val="001E5BAD"/>
    <w:rsid w:val="001E7EBF"/>
    <w:rsid w:val="001E7ED6"/>
    <w:rsid w:val="001F1207"/>
    <w:rsid w:val="001F149E"/>
    <w:rsid w:val="001F1EB4"/>
    <w:rsid w:val="001F2358"/>
    <w:rsid w:val="001F2500"/>
    <w:rsid w:val="001F32BD"/>
    <w:rsid w:val="001F3BEB"/>
    <w:rsid w:val="001F3F6A"/>
    <w:rsid w:val="001F49FC"/>
    <w:rsid w:val="001F5329"/>
    <w:rsid w:val="001F55B5"/>
    <w:rsid w:val="001F5705"/>
    <w:rsid w:val="001F7168"/>
    <w:rsid w:val="001F7CE0"/>
    <w:rsid w:val="002004AD"/>
    <w:rsid w:val="00202A31"/>
    <w:rsid w:val="00203B7A"/>
    <w:rsid w:val="00203E0D"/>
    <w:rsid w:val="002041FC"/>
    <w:rsid w:val="002054E2"/>
    <w:rsid w:val="00205E3E"/>
    <w:rsid w:val="0020615D"/>
    <w:rsid w:val="002062A0"/>
    <w:rsid w:val="00207310"/>
    <w:rsid w:val="00207C75"/>
    <w:rsid w:val="0021078C"/>
    <w:rsid w:val="00210D9E"/>
    <w:rsid w:val="002112BE"/>
    <w:rsid w:val="00211AAE"/>
    <w:rsid w:val="002120AD"/>
    <w:rsid w:val="00212D8D"/>
    <w:rsid w:val="00212DFA"/>
    <w:rsid w:val="0021370D"/>
    <w:rsid w:val="00213750"/>
    <w:rsid w:val="002139C4"/>
    <w:rsid w:val="00213C0C"/>
    <w:rsid w:val="00213E75"/>
    <w:rsid w:val="00215D9D"/>
    <w:rsid w:val="002160E7"/>
    <w:rsid w:val="002163E1"/>
    <w:rsid w:val="00217539"/>
    <w:rsid w:val="002201D7"/>
    <w:rsid w:val="00220B26"/>
    <w:rsid w:val="0022499F"/>
    <w:rsid w:val="002253A4"/>
    <w:rsid w:val="00225679"/>
    <w:rsid w:val="0022578A"/>
    <w:rsid w:val="00225BEC"/>
    <w:rsid w:val="00225ECF"/>
    <w:rsid w:val="002261E6"/>
    <w:rsid w:val="00226B73"/>
    <w:rsid w:val="00226F11"/>
    <w:rsid w:val="002270FC"/>
    <w:rsid w:val="002277FE"/>
    <w:rsid w:val="00233FAB"/>
    <w:rsid w:val="00233FB9"/>
    <w:rsid w:val="00234524"/>
    <w:rsid w:val="00234FA0"/>
    <w:rsid w:val="00235AFF"/>
    <w:rsid w:val="00236857"/>
    <w:rsid w:val="00236E7E"/>
    <w:rsid w:val="00237A1B"/>
    <w:rsid w:val="00237C11"/>
    <w:rsid w:val="00240FA4"/>
    <w:rsid w:val="00242B7E"/>
    <w:rsid w:val="00242F6A"/>
    <w:rsid w:val="002430EB"/>
    <w:rsid w:val="0024342D"/>
    <w:rsid w:val="00243D78"/>
    <w:rsid w:val="0024448F"/>
    <w:rsid w:val="0024593F"/>
    <w:rsid w:val="00245B30"/>
    <w:rsid w:val="002463F7"/>
    <w:rsid w:val="002466D9"/>
    <w:rsid w:val="002474CB"/>
    <w:rsid w:val="00250116"/>
    <w:rsid w:val="00253092"/>
    <w:rsid w:val="00253AE6"/>
    <w:rsid w:val="00253D20"/>
    <w:rsid w:val="00254228"/>
    <w:rsid w:val="002548ED"/>
    <w:rsid w:val="00255859"/>
    <w:rsid w:val="00255EB0"/>
    <w:rsid w:val="00257287"/>
    <w:rsid w:val="00260404"/>
    <w:rsid w:val="002604EE"/>
    <w:rsid w:val="0026052C"/>
    <w:rsid w:val="0026072D"/>
    <w:rsid w:val="00260D2B"/>
    <w:rsid w:val="00261688"/>
    <w:rsid w:val="0026170D"/>
    <w:rsid w:val="00262686"/>
    <w:rsid w:val="002627B2"/>
    <w:rsid w:val="00262946"/>
    <w:rsid w:val="00263C2C"/>
    <w:rsid w:val="00263DAA"/>
    <w:rsid w:val="002658C5"/>
    <w:rsid w:val="00265A13"/>
    <w:rsid w:val="00265AB6"/>
    <w:rsid w:val="00270259"/>
    <w:rsid w:val="00270B7F"/>
    <w:rsid w:val="00271F80"/>
    <w:rsid w:val="00272581"/>
    <w:rsid w:val="00272A7F"/>
    <w:rsid w:val="00274153"/>
    <w:rsid w:val="00274D56"/>
    <w:rsid w:val="00275BB7"/>
    <w:rsid w:val="00275F7E"/>
    <w:rsid w:val="0027624B"/>
    <w:rsid w:val="00276988"/>
    <w:rsid w:val="0027734C"/>
    <w:rsid w:val="002774D2"/>
    <w:rsid w:val="00280CF3"/>
    <w:rsid w:val="00281042"/>
    <w:rsid w:val="00281110"/>
    <w:rsid w:val="0028224E"/>
    <w:rsid w:val="00282649"/>
    <w:rsid w:val="00282A9E"/>
    <w:rsid w:val="00283DAA"/>
    <w:rsid w:val="00284005"/>
    <w:rsid w:val="002841CA"/>
    <w:rsid w:val="00286D6F"/>
    <w:rsid w:val="00286F2B"/>
    <w:rsid w:val="00287331"/>
    <w:rsid w:val="00287D23"/>
    <w:rsid w:val="002905F1"/>
    <w:rsid w:val="00291D51"/>
    <w:rsid w:val="00292B01"/>
    <w:rsid w:val="00292F12"/>
    <w:rsid w:val="00293385"/>
    <w:rsid w:val="002936A2"/>
    <w:rsid w:val="00294C82"/>
    <w:rsid w:val="00295325"/>
    <w:rsid w:val="002955A0"/>
    <w:rsid w:val="002958A7"/>
    <w:rsid w:val="00295ACF"/>
    <w:rsid w:val="00295C00"/>
    <w:rsid w:val="002964E4"/>
    <w:rsid w:val="00296A15"/>
    <w:rsid w:val="00296B77"/>
    <w:rsid w:val="00297741"/>
    <w:rsid w:val="00297DDD"/>
    <w:rsid w:val="002A07DD"/>
    <w:rsid w:val="002A0A1E"/>
    <w:rsid w:val="002A280A"/>
    <w:rsid w:val="002A2922"/>
    <w:rsid w:val="002A29D7"/>
    <w:rsid w:val="002A2C7E"/>
    <w:rsid w:val="002A2E4A"/>
    <w:rsid w:val="002A3964"/>
    <w:rsid w:val="002A4333"/>
    <w:rsid w:val="002A4FF1"/>
    <w:rsid w:val="002A54C3"/>
    <w:rsid w:val="002A5A94"/>
    <w:rsid w:val="002A5D13"/>
    <w:rsid w:val="002A6E86"/>
    <w:rsid w:val="002A762A"/>
    <w:rsid w:val="002A77CE"/>
    <w:rsid w:val="002B1137"/>
    <w:rsid w:val="002B198A"/>
    <w:rsid w:val="002B27FB"/>
    <w:rsid w:val="002B3A0F"/>
    <w:rsid w:val="002B43C6"/>
    <w:rsid w:val="002B43E9"/>
    <w:rsid w:val="002B43F3"/>
    <w:rsid w:val="002B4608"/>
    <w:rsid w:val="002B5840"/>
    <w:rsid w:val="002B5E9A"/>
    <w:rsid w:val="002B5EE7"/>
    <w:rsid w:val="002B6658"/>
    <w:rsid w:val="002B702C"/>
    <w:rsid w:val="002B72FD"/>
    <w:rsid w:val="002B7350"/>
    <w:rsid w:val="002C000E"/>
    <w:rsid w:val="002C05A1"/>
    <w:rsid w:val="002C08A8"/>
    <w:rsid w:val="002C14C1"/>
    <w:rsid w:val="002C17EF"/>
    <w:rsid w:val="002C19E8"/>
    <w:rsid w:val="002C2947"/>
    <w:rsid w:val="002C3339"/>
    <w:rsid w:val="002C3DE4"/>
    <w:rsid w:val="002C418C"/>
    <w:rsid w:val="002C4647"/>
    <w:rsid w:val="002C514D"/>
    <w:rsid w:val="002C5245"/>
    <w:rsid w:val="002C5B31"/>
    <w:rsid w:val="002C5B8B"/>
    <w:rsid w:val="002C632D"/>
    <w:rsid w:val="002C794C"/>
    <w:rsid w:val="002D002D"/>
    <w:rsid w:val="002D25F3"/>
    <w:rsid w:val="002D27FD"/>
    <w:rsid w:val="002D3507"/>
    <w:rsid w:val="002D3F60"/>
    <w:rsid w:val="002D425B"/>
    <w:rsid w:val="002D4E92"/>
    <w:rsid w:val="002D4EDF"/>
    <w:rsid w:val="002D57E2"/>
    <w:rsid w:val="002D5D48"/>
    <w:rsid w:val="002D6252"/>
    <w:rsid w:val="002D66E2"/>
    <w:rsid w:val="002D6835"/>
    <w:rsid w:val="002D6E12"/>
    <w:rsid w:val="002D7BFB"/>
    <w:rsid w:val="002D7F79"/>
    <w:rsid w:val="002E0DFC"/>
    <w:rsid w:val="002E1C65"/>
    <w:rsid w:val="002E1D7A"/>
    <w:rsid w:val="002E1DA6"/>
    <w:rsid w:val="002E1EC9"/>
    <w:rsid w:val="002E25B2"/>
    <w:rsid w:val="002E3B0D"/>
    <w:rsid w:val="002E40BB"/>
    <w:rsid w:val="002E4631"/>
    <w:rsid w:val="002E4A3F"/>
    <w:rsid w:val="002E4EFD"/>
    <w:rsid w:val="002E5A6E"/>
    <w:rsid w:val="002E5F92"/>
    <w:rsid w:val="002E6FF0"/>
    <w:rsid w:val="002F0EB9"/>
    <w:rsid w:val="002F347D"/>
    <w:rsid w:val="002F4D22"/>
    <w:rsid w:val="002F53F4"/>
    <w:rsid w:val="002F6590"/>
    <w:rsid w:val="002F6E60"/>
    <w:rsid w:val="002F74A1"/>
    <w:rsid w:val="0030182B"/>
    <w:rsid w:val="00301E09"/>
    <w:rsid w:val="003024CF"/>
    <w:rsid w:val="00302ABB"/>
    <w:rsid w:val="00302B86"/>
    <w:rsid w:val="00304B1C"/>
    <w:rsid w:val="00305DAA"/>
    <w:rsid w:val="00306503"/>
    <w:rsid w:val="0030682E"/>
    <w:rsid w:val="00307DA2"/>
    <w:rsid w:val="00310098"/>
    <w:rsid w:val="00310EBD"/>
    <w:rsid w:val="00312C4A"/>
    <w:rsid w:val="00314B66"/>
    <w:rsid w:val="003151E5"/>
    <w:rsid w:val="003153D6"/>
    <w:rsid w:val="00316174"/>
    <w:rsid w:val="003162DD"/>
    <w:rsid w:val="00316E48"/>
    <w:rsid w:val="003179B6"/>
    <w:rsid w:val="00317CA7"/>
    <w:rsid w:val="00317EF9"/>
    <w:rsid w:val="00320406"/>
    <w:rsid w:val="00323E4C"/>
    <w:rsid w:val="00323E71"/>
    <w:rsid w:val="00323E78"/>
    <w:rsid w:val="003241F5"/>
    <w:rsid w:val="00324599"/>
    <w:rsid w:val="00325E59"/>
    <w:rsid w:val="003270CB"/>
    <w:rsid w:val="003308F1"/>
    <w:rsid w:val="0033136C"/>
    <w:rsid w:val="003318AF"/>
    <w:rsid w:val="00332364"/>
    <w:rsid w:val="003328E4"/>
    <w:rsid w:val="00332F32"/>
    <w:rsid w:val="003331D1"/>
    <w:rsid w:val="00333879"/>
    <w:rsid w:val="003346E7"/>
    <w:rsid w:val="00334B72"/>
    <w:rsid w:val="003350B9"/>
    <w:rsid w:val="003367F6"/>
    <w:rsid w:val="00336CF8"/>
    <w:rsid w:val="00336FF3"/>
    <w:rsid w:val="00337D4F"/>
    <w:rsid w:val="00340726"/>
    <w:rsid w:val="003411CF"/>
    <w:rsid w:val="003416AA"/>
    <w:rsid w:val="00342E3C"/>
    <w:rsid w:val="00345DD6"/>
    <w:rsid w:val="00346676"/>
    <w:rsid w:val="0034795F"/>
    <w:rsid w:val="00347A33"/>
    <w:rsid w:val="00347D1F"/>
    <w:rsid w:val="00347D94"/>
    <w:rsid w:val="003506A7"/>
    <w:rsid w:val="003521FE"/>
    <w:rsid w:val="00352494"/>
    <w:rsid w:val="003526F7"/>
    <w:rsid w:val="00352DF6"/>
    <w:rsid w:val="003534EA"/>
    <w:rsid w:val="00353EC0"/>
    <w:rsid w:val="00353F22"/>
    <w:rsid w:val="00353FE3"/>
    <w:rsid w:val="003541C7"/>
    <w:rsid w:val="0035686D"/>
    <w:rsid w:val="0035740E"/>
    <w:rsid w:val="003611E3"/>
    <w:rsid w:val="00361712"/>
    <w:rsid w:val="00362FB4"/>
    <w:rsid w:val="0036388A"/>
    <w:rsid w:val="003638A3"/>
    <w:rsid w:val="0036419E"/>
    <w:rsid w:val="00364572"/>
    <w:rsid w:val="00364B4C"/>
    <w:rsid w:val="00365A9E"/>
    <w:rsid w:val="00366429"/>
    <w:rsid w:val="003666D8"/>
    <w:rsid w:val="003676D2"/>
    <w:rsid w:val="00370777"/>
    <w:rsid w:val="00371238"/>
    <w:rsid w:val="00371A13"/>
    <w:rsid w:val="00371A96"/>
    <w:rsid w:val="00371AD8"/>
    <w:rsid w:val="00373A5C"/>
    <w:rsid w:val="00374C14"/>
    <w:rsid w:val="00375566"/>
    <w:rsid w:val="00375CF4"/>
    <w:rsid w:val="00375FB2"/>
    <w:rsid w:val="00376C42"/>
    <w:rsid w:val="0037770F"/>
    <w:rsid w:val="00377E24"/>
    <w:rsid w:val="00380297"/>
    <w:rsid w:val="00382134"/>
    <w:rsid w:val="003824E0"/>
    <w:rsid w:val="00383DB6"/>
    <w:rsid w:val="00384F62"/>
    <w:rsid w:val="00384F9A"/>
    <w:rsid w:val="003855A9"/>
    <w:rsid w:val="003855B5"/>
    <w:rsid w:val="003858CB"/>
    <w:rsid w:val="003863DD"/>
    <w:rsid w:val="003865A5"/>
    <w:rsid w:val="00386768"/>
    <w:rsid w:val="003872DE"/>
    <w:rsid w:val="00387478"/>
    <w:rsid w:val="003877A9"/>
    <w:rsid w:val="00387FB0"/>
    <w:rsid w:val="00390EBF"/>
    <w:rsid w:val="00391C91"/>
    <w:rsid w:val="00393CBA"/>
    <w:rsid w:val="00393D24"/>
    <w:rsid w:val="00394BD1"/>
    <w:rsid w:val="00394DEB"/>
    <w:rsid w:val="003951ED"/>
    <w:rsid w:val="0039642E"/>
    <w:rsid w:val="00396EA8"/>
    <w:rsid w:val="003A056F"/>
    <w:rsid w:val="003A07EF"/>
    <w:rsid w:val="003A0C5F"/>
    <w:rsid w:val="003A0D7F"/>
    <w:rsid w:val="003A0E7C"/>
    <w:rsid w:val="003A112C"/>
    <w:rsid w:val="003A261A"/>
    <w:rsid w:val="003A2A42"/>
    <w:rsid w:val="003A2C98"/>
    <w:rsid w:val="003A34DC"/>
    <w:rsid w:val="003A37EF"/>
    <w:rsid w:val="003A3D7D"/>
    <w:rsid w:val="003A4458"/>
    <w:rsid w:val="003A4F3F"/>
    <w:rsid w:val="003A58DF"/>
    <w:rsid w:val="003A5A67"/>
    <w:rsid w:val="003A5F2F"/>
    <w:rsid w:val="003A669E"/>
    <w:rsid w:val="003A6D8B"/>
    <w:rsid w:val="003B08A5"/>
    <w:rsid w:val="003B1AC3"/>
    <w:rsid w:val="003B399B"/>
    <w:rsid w:val="003B3B37"/>
    <w:rsid w:val="003B57EC"/>
    <w:rsid w:val="003B5B4E"/>
    <w:rsid w:val="003B644A"/>
    <w:rsid w:val="003B6654"/>
    <w:rsid w:val="003B7660"/>
    <w:rsid w:val="003B7A6A"/>
    <w:rsid w:val="003B7B40"/>
    <w:rsid w:val="003C039F"/>
    <w:rsid w:val="003C0503"/>
    <w:rsid w:val="003C145B"/>
    <w:rsid w:val="003C1591"/>
    <w:rsid w:val="003C1BE9"/>
    <w:rsid w:val="003C1D7E"/>
    <w:rsid w:val="003C2F38"/>
    <w:rsid w:val="003C3366"/>
    <w:rsid w:val="003C3FC2"/>
    <w:rsid w:val="003C4968"/>
    <w:rsid w:val="003C510C"/>
    <w:rsid w:val="003C55A6"/>
    <w:rsid w:val="003C61FC"/>
    <w:rsid w:val="003C6A6D"/>
    <w:rsid w:val="003C7B8D"/>
    <w:rsid w:val="003D0A47"/>
    <w:rsid w:val="003D1137"/>
    <w:rsid w:val="003D3102"/>
    <w:rsid w:val="003D4893"/>
    <w:rsid w:val="003D4DE6"/>
    <w:rsid w:val="003D69B7"/>
    <w:rsid w:val="003D7AC2"/>
    <w:rsid w:val="003D7BC4"/>
    <w:rsid w:val="003D7C61"/>
    <w:rsid w:val="003D7CAF"/>
    <w:rsid w:val="003E0D7D"/>
    <w:rsid w:val="003E1201"/>
    <w:rsid w:val="003E23CC"/>
    <w:rsid w:val="003E252D"/>
    <w:rsid w:val="003E256C"/>
    <w:rsid w:val="003E2C6A"/>
    <w:rsid w:val="003E313F"/>
    <w:rsid w:val="003E412F"/>
    <w:rsid w:val="003E46D5"/>
    <w:rsid w:val="003E4E8E"/>
    <w:rsid w:val="003E5782"/>
    <w:rsid w:val="003E6980"/>
    <w:rsid w:val="003E6FA6"/>
    <w:rsid w:val="003E720C"/>
    <w:rsid w:val="003E7372"/>
    <w:rsid w:val="003E757A"/>
    <w:rsid w:val="003E7A96"/>
    <w:rsid w:val="003E7C1E"/>
    <w:rsid w:val="003F0A9E"/>
    <w:rsid w:val="003F1BDD"/>
    <w:rsid w:val="003F270C"/>
    <w:rsid w:val="003F2DAB"/>
    <w:rsid w:val="003F3962"/>
    <w:rsid w:val="003F5870"/>
    <w:rsid w:val="003F5E41"/>
    <w:rsid w:val="003F7EEC"/>
    <w:rsid w:val="00400182"/>
    <w:rsid w:val="004002A5"/>
    <w:rsid w:val="004005A8"/>
    <w:rsid w:val="004008A8"/>
    <w:rsid w:val="00401688"/>
    <w:rsid w:val="0040199D"/>
    <w:rsid w:val="00402048"/>
    <w:rsid w:val="004022A8"/>
    <w:rsid w:val="0040238C"/>
    <w:rsid w:val="00402595"/>
    <w:rsid w:val="00403611"/>
    <w:rsid w:val="00403794"/>
    <w:rsid w:val="00404408"/>
    <w:rsid w:val="00404517"/>
    <w:rsid w:val="00404D6D"/>
    <w:rsid w:val="00405401"/>
    <w:rsid w:val="00405AAD"/>
    <w:rsid w:val="004060EB"/>
    <w:rsid w:val="00406D4D"/>
    <w:rsid w:val="00410AAF"/>
    <w:rsid w:val="00411E2B"/>
    <w:rsid w:val="00412275"/>
    <w:rsid w:val="004125C9"/>
    <w:rsid w:val="00412C03"/>
    <w:rsid w:val="00412F75"/>
    <w:rsid w:val="0041407C"/>
    <w:rsid w:val="004140DB"/>
    <w:rsid w:val="00414392"/>
    <w:rsid w:val="004145AC"/>
    <w:rsid w:val="00415EC8"/>
    <w:rsid w:val="004164EE"/>
    <w:rsid w:val="00416B76"/>
    <w:rsid w:val="00416CED"/>
    <w:rsid w:val="00417156"/>
    <w:rsid w:val="00420882"/>
    <w:rsid w:val="00421219"/>
    <w:rsid w:val="004220D7"/>
    <w:rsid w:val="00422592"/>
    <w:rsid w:val="00422A74"/>
    <w:rsid w:val="0042396A"/>
    <w:rsid w:val="00424476"/>
    <w:rsid w:val="00424C5E"/>
    <w:rsid w:val="00425424"/>
    <w:rsid w:val="00425431"/>
    <w:rsid w:val="0042589A"/>
    <w:rsid w:val="0042626E"/>
    <w:rsid w:val="0042668F"/>
    <w:rsid w:val="004266D7"/>
    <w:rsid w:val="004274EF"/>
    <w:rsid w:val="00427BF4"/>
    <w:rsid w:val="00430237"/>
    <w:rsid w:val="0043035B"/>
    <w:rsid w:val="004309F9"/>
    <w:rsid w:val="00430AC8"/>
    <w:rsid w:val="00430EBB"/>
    <w:rsid w:val="004311DF"/>
    <w:rsid w:val="00431314"/>
    <w:rsid w:val="00431841"/>
    <w:rsid w:val="00432E0F"/>
    <w:rsid w:val="00433252"/>
    <w:rsid w:val="004336AC"/>
    <w:rsid w:val="00434233"/>
    <w:rsid w:val="00435AC3"/>
    <w:rsid w:val="004373DB"/>
    <w:rsid w:val="00437481"/>
    <w:rsid w:val="00437509"/>
    <w:rsid w:val="004402F2"/>
    <w:rsid w:val="00440690"/>
    <w:rsid w:val="004406A0"/>
    <w:rsid w:val="00440777"/>
    <w:rsid w:val="004410F3"/>
    <w:rsid w:val="004414CA"/>
    <w:rsid w:val="004422E2"/>
    <w:rsid w:val="0044257C"/>
    <w:rsid w:val="00442CCE"/>
    <w:rsid w:val="004432BF"/>
    <w:rsid w:val="0044410D"/>
    <w:rsid w:val="00445A9E"/>
    <w:rsid w:val="00446003"/>
    <w:rsid w:val="004469B8"/>
    <w:rsid w:val="00446BD4"/>
    <w:rsid w:val="00446BE9"/>
    <w:rsid w:val="004478D1"/>
    <w:rsid w:val="00451596"/>
    <w:rsid w:val="00453A43"/>
    <w:rsid w:val="00453F5D"/>
    <w:rsid w:val="00454F74"/>
    <w:rsid w:val="0045539E"/>
    <w:rsid w:val="0045690B"/>
    <w:rsid w:val="00456CE4"/>
    <w:rsid w:val="00456F7F"/>
    <w:rsid w:val="00457D7F"/>
    <w:rsid w:val="00460D51"/>
    <w:rsid w:val="00461DF6"/>
    <w:rsid w:val="004626DF"/>
    <w:rsid w:val="00463944"/>
    <w:rsid w:val="004647BF"/>
    <w:rsid w:val="00465381"/>
    <w:rsid w:val="0046555D"/>
    <w:rsid w:val="00465CE8"/>
    <w:rsid w:val="00466940"/>
    <w:rsid w:val="00467BB0"/>
    <w:rsid w:val="00467EA6"/>
    <w:rsid w:val="004704B3"/>
    <w:rsid w:val="004707BB"/>
    <w:rsid w:val="00470A1D"/>
    <w:rsid w:val="0047138C"/>
    <w:rsid w:val="00471A4F"/>
    <w:rsid w:val="004726D5"/>
    <w:rsid w:val="00472885"/>
    <w:rsid w:val="00473FDA"/>
    <w:rsid w:val="00474407"/>
    <w:rsid w:val="004756E4"/>
    <w:rsid w:val="00475DC5"/>
    <w:rsid w:val="00476596"/>
    <w:rsid w:val="0047775B"/>
    <w:rsid w:val="00477AD7"/>
    <w:rsid w:val="004800C6"/>
    <w:rsid w:val="00480904"/>
    <w:rsid w:val="004810EA"/>
    <w:rsid w:val="00482010"/>
    <w:rsid w:val="00482322"/>
    <w:rsid w:val="004826C1"/>
    <w:rsid w:val="00483C04"/>
    <w:rsid w:val="00483D53"/>
    <w:rsid w:val="00483DC5"/>
    <w:rsid w:val="0048499F"/>
    <w:rsid w:val="00484A75"/>
    <w:rsid w:val="004850AD"/>
    <w:rsid w:val="00485968"/>
    <w:rsid w:val="004860E6"/>
    <w:rsid w:val="004869BA"/>
    <w:rsid w:val="004872BC"/>
    <w:rsid w:val="004878B3"/>
    <w:rsid w:val="00490BB9"/>
    <w:rsid w:val="00490DE1"/>
    <w:rsid w:val="00491F2D"/>
    <w:rsid w:val="00492131"/>
    <w:rsid w:val="0049270D"/>
    <w:rsid w:val="004928AE"/>
    <w:rsid w:val="004932AA"/>
    <w:rsid w:val="0049347C"/>
    <w:rsid w:val="0049396C"/>
    <w:rsid w:val="00494469"/>
    <w:rsid w:val="00494ADF"/>
    <w:rsid w:val="00494CC8"/>
    <w:rsid w:val="004959C9"/>
    <w:rsid w:val="00495C7A"/>
    <w:rsid w:val="004974A9"/>
    <w:rsid w:val="004976A6"/>
    <w:rsid w:val="004A00B7"/>
    <w:rsid w:val="004A02EE"/>
    <w:rsid w:val="004A066D"/>
    <w:rsid w:val="004A06CA"/>
    <w:rsid w:val="004A0ECC"/>
    <w:rsid w:val="004A1D6B"/>
    <w:rsid w:val="004A1DEF"/>
    <w:rsid w:val="004A2246"/>
    <w:rsid w:val="004A2490"/>
    <w:rsid w:val="004A2663"/>
    <w:rsid w:val="004A2CC4"/>
    <w:rsid w:val="004A346C"/>
    <w:rsid w:val="004A3498"/>
    <w:rsid w:val="004A47BD"/>
    <w:rsid w:val="004A48BB"/>
    <w:rsid w:val="004A5511"/>
    <w:rsid w:val="004A6128"/>
    <w:rsid w:val="004A694A"/>
    <w:rsid w:val="004A6D46"/>
    <w:rsid w:val="004A7D49"/>
    <w:rsid w:val="004B069B"/>
    <w:rsid w:val="004B0F0B"/>
    <w:rsid w:val="004B16F9"/>
    <w:rsid w:val="004B22EE"/>
    <w:rsid w:val="004B3FDF"/>
    <w:rsid w:val="004B7CD9"/>
    <w:rsid w:val="004C24C8"/>
    <w:rsid w:val="004C26A5"/>
    <w:rsid w:val="004C27A6"/>
    <w:rsid w:val="004C2A87"/>
    <w:rsid w:val="004C2EAD"/>
    <w:rsid w:val="004C5CC5"/>
    <w:rsid w:val="004C6631"/>
    <w:rsid w:val="004C6B7A"/>
    <w:rsid w:val="004C6D6C"/>
    <w:rsid w:val="004C7144"/>
    <w:rsid w:val="004C7FBE"/>
    <w:rsid w:val="004D04C5"/>
    <w:rsid w:val="004D0D73"/>
    <w:rsid w:val="004D1387"/>
    <w:rsid w:val="004D1CD8"/>
    <w:rsid w:val="004D24EC"/>
    <w:rsid w:val="004D3584"/>
    <w:rsid w:val="004D4108"/>
    <w:rsid w:val="004D41FD"/>
    <w:rsid w:val="004D43BB"/>
    <w:rsid w:val="004D48BF"/>
    <w:rsid w:val="004D537E"/>
    <w:rsid w:val="004D580C"/>
    <w:rsid w:val="004D5DC2"/>
    <w:rsid w:val="004D7045"/>
    <w:rsid w:val="004E02B4"/>
    <w:rsid w:val="004E1188"/>
    <w:rsid w:val="004E3318"/>
    <w:rsid w:val="004E3870"/>
    <w:rsid w:val="004E5E39"/>
    <w:rsid w:val="004E645A"/>
    <w:rsid w:val="004E6689"/>
    <w:rsid w:val="004E75BB"/>
    <w:rsid w:val="004E77BA"/>
    <w:rsid w:val="004F09CA"/>
    <w:rsid w:val="004F140C"/>
    <w:rsid w:val="004F2C16"/>
    <w:rsid w:val="004F2C1E"/>
    <w:rsid w:val="004F2FED"/>
    <w:rsid w:val="004F431A"/>
    <w:rsid w:val="004F5447"/>
    <w:rsid w:val="004F5477"/>
    <w:rsid w:val="004F5F1C"/>
    <w:rsid w:val="004F7366"/>
    <w:rsid w:val="005014DC"/>
    <w:rsid w:val="00501920"/>
    <w:rsid w:val="00502D7A"/>
    <w:rsid w:val="005036CF"/>
    <w:rsid w:val="00503E76"/>
    <w:rsid w:val="00503F1B"/>
    <w:rsid w:val="00504E08"/>
    <w:rsid w:val="005052EF"/>
    <w:rsid w:val="00505DD3"/>
    <w:rsid w:val="0050713C"/>
    <w:rsid w:val="00507440"/>
    <w:rsid w:val="00507452"/>
    <w:rsid w:val="005077F4"/>
    <w:rsid w:val="00507E52"/>
    <w:rsid w:val="00507F75"/>
    <w:rsid w:val="00510294"/>
    <w:rsid w:val="00510480"/>
    <w:rsid w:val="005106CD"/>
    <w:rsid w:val="00510B8F"/>
    <w:rsid w:val="00510CF0"/>
    <w:rsid w:val="00510DF7"/>
    <w:rsid w:val="00510EA7"/>
    <w:rsid w:val="00511440"/>
    <w:rsid w:val="0051171C"/>
    <w:rsid w:val="00514928"/>
    <w:rsid w:val="00516AE8"/>
    <w:rsid w:val="0051748E"/>
    <w:rsid w:val="00517A31"/>
    <w:rsid w:val="0052014B"/>
    <w:rsid w:val="00520246"/>
    <w:rsid w:val="005206B1"/>
    <w:rsid w:val="005212C2"/>
    <w:rsid w:val="0052227E"/>
    <w:rsid w:val="00524626"/>
    <w:rsid w:val="00524C2C"/>
    <w:rsid w:val="00526EC6"/>
    <w:rsid w:val="00527C06"/>
    <w:rsid w:val="00530679"/>
    <w:rsid w:val="00530DAA"/>
    <w:rsid w:val="00530F36"/>
    <w:rsid w:val="005313F7"/>
    <w:rsid w:val="00531ED5"/>
    <w:rsid w:val="00532273"/>
    <w:rsid w:val="00532CFA"/>
    <w:rsid w:val="0053424B"/>
    <w:rsid w:val="00534395"/>
    <w:rsid w:val="005350C3"/>
    <w:rsid w:val="005351CF"/>
    <w:rsid w:val="0053520F"/>
    <w:rsid w:val="0053605B"/>
    <w:rsid w:val="00537097"/>
    <w:rsid w:val="00537109"/>
    <w:rsid w:val="00537E07"/>
    <w:rsid w:val="00540317"/>
    <w:rsid w:val="0054034F"/>
    <w:rsid w:val="005412CF"/>
    <w:rsid w:val="00541434"/>
    <w:rsid w:val="00541FD8"/>
    <w:rsid w:val="00542E0D"/>
    <w:rsid w:val="005435C2"/>
    <w:rsid w:val="00543604"/>
    <w:rsid w:val="005438F3"/>
    <w:rsid w:val="00543DB1"/>
    <w:rsid w:val="00546580"/>
    <w:rsid w:val="005468C7"/>
    <w:rsid w:val="00546BD7"/>
    <w:rsid w:val="00546E6F"/>
    <w:rsid w:val="00547EE8"/>
    <w:rsid w:val="0055000D"/>
    <w:rsid w:val="00552096"/>
    <w:rsid w:val="00552D43"/>
    <w:rsid w:val="00555827"/>
    <w:rsid w:val="00555846"/>
    <w:rsid w:val="005562C3"/>
    <w:rsid w:val="005563A0"/>
    <w:rsid w:val="00556E8B"/>
    <w:rsid w:val="00560520"/>
    <w:rsid w:val="0056244A"/>
    <w:rsid w:val="00563909"/>
    <w:rsid w:val="0056458E"/>
    <w:rsid w:val="00564810"/>
    <w:rsid w:val="00564B30"/>
    <w:rsid w:val="00564E58"/>
    <w:rsid w:val="005657CA"/>
    <w:rsid w:val="0056664C"/>
    <w:rsid w:val="0056702A"/>
    <w:rsid w:val="00567BA5"/>
    <w:rsid w:val="00567F84"/>
    <w:rsid w:val="005701A3"/>
    <w:rsid w:val="00570D7D"/>
    <w:rsid w:val="00571DB9"/>
    <w:rsid w:val="0057216B"/>
    <w:rsid w:val="00576582"/>
    <w:rsid w:val="00577DC5"/>
    <w:rsid w:val="005800BA"/>
    <w:rsid w:val="0058035D"/>
    <w:rsid w:val="005819D4"/>
    <w:rsid w:val="005827FF"/>
    <w:rsid w:val="00583B25"/>
    <w:rsid w:val="00584384"/>
    <w:rsid w:val="005843D7"/>
    <w:rsid w:val="005846F0"/>
    <w:rsid w:val="0058598D"/>
    <w:rsid w:val="00585AC8"/>
    <w:rsid w:val="00585B66"/>
    <w:rsid w:val="00585C47"/>
    <w:rsid w:val="00585EB6"/>
    <w:rsid w:val="00586123"/>
    <w:rsid w:val="00586741"/>
    <w:rsid w:val="00587601"/>
    <w:rsid w:val="005900DD"/>
    <w:rsid w:val="00590686"/>
    <w:rsid w:val="005909FE"/>
    <w:rsid w:val="005911F6"/>
    <w:rsid w:val="00591EC1"/>
    <w:rsid w:val="00592062"/>
    <w:rsid w:val="0059231C"/>
    <w:rsid w:val="00592A71"/>
    <w:rsid w:val="005930BE"/>
    <w:rsid w:val="005931E8"/>
    <w:rsid w:val="00594937"/>
    <w:rsid w:val="00595649"/>
    <w:rsid w:val="005959E2"/>
    <w:rsid w:val="00595CA0"/>
    <w:rsid w:val="00596D9B"/>
    <w:rsid w:val="00597029"/>
    <w:rsid w:val="005973FC"/>
    <w:rsid w:val="00597669"/>
    <w:rsid w:val="005978A6"/>
    <w:rsid w:val="00597D3C"/>
    <w:rsid w:val="005A0160"/>
    <w:rsid w:val="005A088E"/>
    <w:rsid w:val="005A10E3"/>
    <w:rsid w:val="005A1694"/>
    <w:rsid w:val="005A1C37"/>
    <w:rsid w:val="005A2EE7"/>
    <w:rsid w:val="005A2FA8"/>
    <w:rsid w:val="005A31A7"/>
    <w:rsid w:val="005A3FC1"/>
    <w:rsid w:val="005A4188"/>
    <w:rsid w:val="005A4C41"/>
    <w:rsid w:val="005A4CBA"/>
    <w:rsid w:val="005A56B5"/>
    <w:rsid w:val="005A5A11"/>
    <w:rsid w:val="005A5C2E"/>
    <w:rsid w:val="005A5D00"/>
    <w:rsid w:val="005B00D8"/>
    <w:rsid w:val="005B2E24"/>
    <w:rsid w:val="005B4553"/>
    <w:rsid w:val="005B47E6"/>
    <w:rsid w:val="005B499F"/>
    <w:rsid w:val="005B4E3A"/>
    <w:rsid w:val="005B519B"/>
    <w:rsid w:val="005B5672"/>
    <w:rsid w:val="005B56F0"/>
    <w:rsid w:val="005B699C"/>
    <w:rsid w:val="005B6BA8"/>
    <w:rsid w:val="005B6C34"/>
    <w:rsid w:val="005B71C3"/>
    <w:rsid w:val="005B7B03"/>
    <w:rsid w:val="005C1168"/>
    <w:rsid w:val="005C21DD"/>
    <w:rsid w:val="005C25F9"/>
    <w:rsid w:val="005C260D"/>
    <w:rsid w:val="005C2FB0"/>
    <w:rsid w:val="005C31A3"/>
    <w:rsid w:val="005C3443"/>
    <w:rsid w:val="005C34B6"/>
    <w:rsid w:val="005C3532"/>
    <w:rsid w:val="005C3826"/>
    <w:rsid w:val="005C43C7"/>
    <w:rsid w:val="005C61B8"/>
    <w:rsid w:val="005C6955"/>
    <w:rsid w:val="005C6E61"/>
    <w:rsid w:val="005C732A"/>
    <w:rsid w:val="005C7A5E"/>
    <w:rsid w:val="005D06A2"/>
    <w:rsid w:val="005D22D8"/>
    <w:rsid w:val="005D26D5"/>
    <w:rsid w:val="005D292A"/>
    <w:rsid w:val="005D2F6A"/>
    <w:rsid w:val="005D41C8"/>
    <w:rsid w:val="005D784F"/>
    <w:rsid w:val="005D7850"/>
    <w:rsid w:val="005D7CD1"/>
    <w:rsid w:val="005E0269"/>
    <w:rsid w:val="005E04BD"/>
    <w:rsid w:val="005E086C"/>
    <w:rsid w:val="005E0D32"/>
    <w:rsid w:val="005E25CF"/>
    <w:rsid w:val="005E3725"/>
    <w:rsid w:val="005E3B8E"/>
    <w:rsid w:val="005E3D15"/>
    <w:rsid w:val="005E40D3"/>
    <w:rsid w:val="005E4429"/>
    <w:rsid w:val="005E4C9C"/>
    <w:rsid w:val="005E5754"/>
    <w:rsid w:val="005E6052"/>
    <w:rsid w:val="005E65D1"/>
    <w:rsid w:val="005E6621"/>
    <w:rsid w:val="005E758B"/>
    <w:rsid w:val="005F0A95"/>
    <w:rsid w:val="005F0F8B"/>
    <w:rsid w:val="005F1E0A"/>
    <w:rsid w:val="005F29CE"/>
    <w:rsid w:val="005F2E56"/>
    <w:rsid w:val="005F30E3"/>
    <w:rsid w:val="005F3742"/>
    <w:rsid w:val="005F3901"/>
    <w:rsid w:val="005F408A"/>
    <w:rsid w:val="005F40BF"/>
    <w:rsid w:val="005F411E"/>
    <w:rsid w:val="005F4187"/>
    <w:rsid w:val="005F49D8"/>
    <w:rsid w:val="005F500A"/>
    <w:rsid w:val="005F5015"/>
    <w:rsid w:val="005F5C17"/>
    <w:rsid w:val="005F608B"/>
    <w:rsid w:val="005F6566"/>
    <w:rsid w:val="005F722F"/>
    <w:rsid w:val="005F7408"/>
    <w:rsid w:val="005F77B1"/>
    <w:rsid w:val="005F7DA6"/>
    <w:rsid w:val="006005A4"/>
    <w:rsid w:val="006006B5"/>
    <w:rsid w:val="0060182F"/>
    <w:rsid w:val="0060187B"/>
    <w:rsid w:val="006020C3"/>
    <w:rsid w:val="00602808"/>
    <w:rsid w:val="00602A86"/>
    <w:rsid w:val="00602B89"/>
    <w:rsid w:val="006042F2"/>
    <w:rsid w:val="006043DC"/>
    <w:rsid w:val="00604F99"/>
    <w:rsid w:val="0060629F"/>
    <w:rsid w:val="0060681F"/>
    <w:rsid w:val="00607447"/>
    <w:rsid w:val="006074F4"/>
    <w:rsid w:val="00607DEE"/>
    <w:rsid w:val="00607FA1"/>
    <w:rsid w:val="00610515"/>
    <w:rsid w:val="00610C27"/>
    <w:rsid w:val="006115C3"/>
    <w:rsid w:val="006119D2"/>
    <w:rsid w:val="00611D4E"/>
    <w:rsid w:val="006125C4"/>
    <w:rsid w:val="006125DE"/>
    <w:rsid w:val="00613FD5"/>
    <w:rsid w:val="00614741"/>
    <w:rsid w:val="006148BE"/>
    <w:rsid w:val="006153EE"/>
    <w:rsid w:val="006160ED"/>
    <w:rsid w:val="0061618B"/>
    <w:rsid w:val="00616D81"/>
    <w:rsid w:val="00616FA5"/>
    <w:rsid w:val="00617079"/>
    <w:rsid w:val="00617178"/>
    <w:rsid w:val="00617B7B"/>
    <w:rsid w:val="00620CB3"/>
    <w:rsid w:val="00620EF3"/>
    <w:rsid w:val="006210C1"/>
    <w:rsid w:val="00621574"/>
    <w:rsid w:val="00621606"/>
    <w:rsid w:val="00621930"/>
    <w:rsid w:val="00621A20"/>
    <w:rsid w:val="00621AFC"/>
    <w:rsid w:val="006223FE"/>
    <w:rsid w:val="006230AC"/>
    <w:rsid w:val="00624047"/>
    <w:rsid w:val="00624FC9"/>
    <w:rsid w:val="00626203"/>
    <w:rsid w:val="00626500"/>
    <w:rsid w:val="00626C4F"/>
    <w:rsid w:val="00626D92"/>
    <w:rsid w:val="0063099A"/>
    <w:rsid w:val="006319BC"/>
    <w:rsid w:val="00632098"/>
    <w:rsid w:val="00632854"/>
    <w:rsid w:val="0063336D"/>
    <w:rsid w:val="006340D1"/>
    <w:rsid w:val="00636154"/>
    <w:rsid w:val="00637975"/>
    <w:rsid w:val="00637F5F"/>
    <w:rsid w:val="0064021C"/>
    <w:rsid w:val="0064075A"/>
    <w:rsid w:val="006416BE"/>
    <w:rsid w:val="0064170E"/>
    <w:rsid w:val="006420A4"/>
    <w:rsid w:val="006422C8"/>
    <w:rsid w:val="00642908"/>
    <w:rsid w:val="00643548"/>
    <w:rsid w:val="00644519"/>
    <w:rsid w:val="00644DC2"/>
    <w:rsid w:val="00644F3B"/>
    <w:rsid w:val="006452E8"/>
    <w:rsid w:val="00645971"/>
    <w:rsid w:val="00645CA1"/>
    <w:rsid w:val="006469F1"/>
    <w:rsid w:val="006473FD"/>
    <w:rsid w:val="00647489"/>
    <w:rsid w:val="0065027C"/>
    <w:rsid w:val="00650425"/>
    <w:rsid w:val="006508AE"/>
    <w:rsid w:val="00651A75"/>
    <w:rsid w:val="006524BF"/>
    <w:rsid w:val="00652D65"/>
    <w:rsid w:val="0065364F"/>
    <w:rsid w:val="00653959"/>
    <w:rsid w:val="00654ADA"/>
    <w:rsid w:val="006551C4"/>
    <w:rsid w:val="006571EF"/>
    <w:rsid w:val="00657C5E"/>
    <w:rsid w:val="00657D37"/>
    <w:rsid w:val="00661608"/>
    <w:rsid w:val="00661FD8"/>
    <w:rsid w:val="00662048"/>
    <w:rsid w:val="006632C6"/>
    <w:rsid w:val="00664097"/>
    <w:rsid w:val="0066426F"/>
    <w:rsid w:val="006644FE"/>
    <w:rsid w:val="00664721"/>
    <w:rsid w:val="00665635"/>
    <w:rsid w:val="006658D9"/>
    <w:rsid w:val="00665B01"/>
    <w:rsid w:val="0066608C"/>
    <w:rsid w:val="00666314"/>
    <w:rsid w:val="00667AD5"/>
    <w:rsid w:val="00667CF6"/>
    <w:rsid w:val="006713E6"/>
    <w:rsid w:val="006715C9"/>
    <w:rsid w:val="006722D4"/>
    <w:rsid w:val="00672CAC"/>
    <w:rsid w:val="0067316E"/>
    <w:rsid w:val="00673376"/>
    <w:rsid w:val="006733DF"/>
    <w:rsid w:val="006744E5"/>
    <w:rsid w:val="00674760"/>
    <w:rsid w:val="006758F0"/>
    <w:rsid w:val="00676330"/>
    <w:rsid w:val="0067730B"/>
    <w:rsid w:val="006800C1"/>
    <w:rsid w:val="006806A7"/>
    <w:rsid w:val="00680F9A"/>
    <w:rsid w:val="00683D23"/>
    <w:rsid w:val="00684D4E"/>
    <w:rsid w:val="00685B86"/>
    <w:rsid w:val="006867B6"/>
    <w:rsid w:val="00686873"/>
    <w:rsid w:val="00686D83"/>
    <w:rsid w:val="006872F1"/>
    <w:rsid w:val="006876BE"/>
    <w:rsid w:val="00690ACC"/>
    <w:rsid w:val="00690FED"/>
    <w:rsid w:val="006911EC"/>
    <w:rsid w:val="00693071"/>
    <w:rsid w:val="006953CA"/>
    <w:rsid w:val="00695BC0"/>
    <w:rsid w:val="00695D7F"/>
    <w:rsid w:val="00696378"/>
    <w:rsid w:val="006963D5"/>
    <w:rsid w:val="00696638"/>
    <w:rsid w:val="00696CFF"/>
    <w:rsid w:val="006974D2"/>
    <w:rsid w:val="006A02B4"/>
    <w:rsid w:val="006A20CD"/>
    <w:rsid w:val="006A2E68"/>
    <w:rsid w:val="006A311F"/>
    <w:rsid w:val="006A34F2"/>
    <w:rsid w:val="006A37BA"/>
    <w:rsid w:val="006A40B6"/>
    <w:rsid w:val="006A48FD"/>
    <w:rsid w:val="006A4B22"/>
    <w:rsid w:val="006A6081"/>
    <w:rsid w:val="006A62D7"/>
    <w:rsid w:val="006A64C2"/>
    <w:rsid w:val="006A6875"/>
    <w:rsid w:val="006A7D8F"/>
    <w:rsid w:val="006B04FF"/>
    <w:rsid w:val="006B0680"/>
    <w:rsid w:val="006B0E8E"/>
    <w:rsid w:val="006B2030"/>
    <w:rsid w:val="006B27A8"/>
    <w:rsid w:val="006B3154"/>
    <w:rsid w:val="006B40F5"/>
    <w:rsid w:val="006B45F5"/>
    <w:rsid w:val="006B5033"/>
    <w:rsid w:val="006B57C7"/>
    <w:rsid w:val="006B5E86"/>
    <w:rsid w:val="006B683A"/>
    <w:rsid w:val="006B6FE3"/>
    <w:rsid w:val="006B7845"/>
    <w:rsid w:val="006B79AC"/>
    <w:rsid w:val="006C03B0"/>
    <w:rsid w:val="006C0B90"/>
    <w:rsid w:val="006C2097"/>
    <w:rsid w:val="006C2B74"/>
    <w:rsid w:val="006C5248"/>
    <w:rsid w:val="006C536B"/>
    <w:rsid w:val="006C53B4"/>
    <w:rsid w:val="006C5C45"/>
    <w:rsid w:val="006C6463"/>
    <w:rsid w:val="006C7F4C"/>
    <w:rsid w:val="006D12E3"/>
    <w:rsid w:val="006D1AEA"/>
    <w:rsid w:val="006D1C93"/>
    <w:rsid w:val="006D3FE9"/>
    <w:rsid w:val="006D4D21"/>
    <w:rsid w:val="006D50C1"/>
    <w:rsid w:val="006D53D4"/>
    <w:rsid w:val="006D5A7A"/>
    <w:rsid w:val="006D5D6C"/>
    <w:rsid w:val="006D7533"/>
    <w:rsid w:val="006D771F"/>
    <w:rsid w:val="006D7963"/>
    <w:rsid w:val="006E0C2A"/>
    <w:rsid w:val="006E1AA4"/>
    <w:rsid w:val="006E32B2"/>
    <w:rsid w:val="006E40B0"/>
    <w:rsid w:val="006E41AB"/>
    <w:rsid w:val="006E7152"/>
    <w:rsid w:val="006E7859"/>
    <w:rsid w:val="006F0932"/>
    <w:rsid w:val="006F09B2"/>
    <w:rsid w:val="006F1C10"/>
    <w:rsid w:val="006F24E6"/>
    <w:rsid w:val="006F27DA"/>
    <w:rsid w:val="006F2BCD"/>
    <w:rsid w:val="006F3AF9"/>
    <w:rsid w:val="006F403B"/>
    <w:rsid w:val="006F4087"/>
    <w:rsid w:val="006F4257"/>
    <w:rsid w:val="006F45C4"/>
    <w:rsid w:val="006F6063"/>
    <w:rsid w:val="006F68B5"/>
    <w:rsid w:val="006F7632"/>
    <w:rsid w:val="00700637"/>
    <w:rsid w:val="00700FAC"/>
    <w:rsid w:val="0070170F"/>
    <w:rsid w:val="00701A88"/>
    <w:rsid w:val="007020DD"/>
    <w:rsid w:val="00702BD1"/>
    <w:rsid w:val="00703B74"/>
    <w:rsid w:val="00704D37"/>
    <w:rsid w:val="00705A45"/>
    <w:rsid w:val="007062F8"/>
    <w:rsid w:val="00706554"/>
    <w:rsid w:val="00706853"/>
    <w:rsid w:val="007069F0"/>
    <w:rsid w:val="007104D2"/>
    <w:rsid w:val="0071243C"/>
    <w:rsid w:val="00712A41"/>
    <w:rsid w:val="00712BFC"/>
    <w:rsid w:val="007139D8"/>
    <w:rsid w:val="00714782"/>
    <w:rsid w:val="00714EA2"/>
    <w:rsid w:val="0071511B"/>
    <w:rsid w:val="007155BF"/>
    <w:rsid w:val="0071577A"/>
    <w:rsid w:val="00715DE1"/>
    <w:rsid w:val="0071652E"/>
    <w:rsid w:val="007166B2"/>
    <w:rsid w:val="00717BA3"/>
    <w:rsid w:val="00717EDB"/>
    <w:rsid w:val="00720BC5"/>
    <w:rsid w:val="007212C7"/>
    <w:rsid w:val="00722AA2"/>
    <w:rsid w:val="00722AA7"/>
    <w:rsid w:val="007233F9"/>
    <w:rsid w:val="0072347E"/>
    <w:rsid w:val="00723C63"/>
    <w:rsid w:val="007242A5"/>
    <w:rsid w:val="00724BCF"/>
    <w:rsid w:val="0072576F"/>
    <w:rsid w:val="00725FA3"/>
    <w:rsid w:val="00727C09"/>
    <w:rsid w:val="00731A54"/>
    <w:rsid w:val="00731AA5"/>
    <w:rsid w:val="00731C7D"/>
    <w:rsid w:val="00732CF5"/>
    <w:rsid w:val="00733C5C"/>
    <w:rsid w:val="00733CBD"/>
    <w:rsid w:val="007356C8"/>
    <w:rsid w:val="007356C9"/>
    <w:rsid w:val="00735889"/>
    <w:rsid w:val="00736775"/>
    <w:rsid w:val="00736B20"/>
    <w:rsid w:val="00737018"/>
    <w:rsid w:val="00737861"/>
    <w:rsid w:val="00737CDA"/>
    <w:rsid w:val="0074037F"/>
    <w:rsid w:val="00740B7F"/>
    <w:rsid w:val="0074156B"/>
    <w:rsid w:val="00742643"/>
    <w:rsid w:val="0074292A"/>
    <w:rsid w:val="007432E5"/>
    <w:rsid w:val="0074349B"/>
    <w:rsid w:val="00743C16"/>
    <w:rsid w:val="00744A38"/>
    <w:rsid w:val="007456C7"/>
    <w:rsid w:val="00745CA0"/>
    <w:rsid w:val="00745E87"/>
    <w:rsid w:val="0074656D"/>
    <w:rsid w:val="00746688"/>
    <w:rsid w:val="00746B3F"/>
    <w:rsid w:val="00747482"/>
    <w:rsid w:val="00747EBA"/>
    <w:rsid w:val="00750375"/>
    <w:rsid w:val="00750C5A"/>
    <w:rsid w:val="0075185E"/>
    <w:rsid w:val="00751E1E"/>
    <w:rsid w:val="00752114"/>
    <w:rsid w:val="00753172"/>
    <w:rsid w:val="00753F47"/>
    <w:rsid w:val="00753F53"/>
    <w:rsid w:val="007548B5"/>
    <w:rsid w:val="00754DFA"/>
    <w:rsid w:val="00755494"/>
    <w:rsid w:val="007555AC"/>
    <w:rsid w:val="007558AB"/>
    <w:rsid w:val="0075598B"/>
    <w:rsid w:val="007561B0"/>
    <w:rsid w:val="0075679D"/>
    <w:rsid w:val="00756807"/>
    <w:rsid w:val="00756EFD"/>
    <w:rsid w:val="00757C11"/>
    <w:rsid w:val="007612CB"/>
    <w:rsid w:val="007617C1"/>
    <w:rsid w:val="00761F72"/>
    <w:rsid w:val="00762714"/>
    <w:rsid w:val="00762EEC"/>
    <w:rsid w:val="00763673"/>
    <w:rsid w:val="007645AF"/>
    <w:rsid w:val="007645D7"/>
    <w:rsid w:val="00764C6B"/>
    <w:rsid w:val="007656E0"/>
    <w:rsid w:val="007664F6"/>
    <w:rsid w:val="007669FA"/>
    <w:rsid w:val="00767354"/>
    <w:rsid w:val="0076783B"/>
    <w:rsid w:val="00770389"/>
    <w:rsid w:val="007703B9"/>
    <w:rsid w:val="007706A2"/>
    <w:rsid w:val="007711BF"/>
    <w:rsid w:val="00771859"/>
    <w:rsid w:val="00772174"/>
    <w:rsid w:val="00773FE1"/>
    <w:rsid w:val="00774EF0"/>
    <w:rsid w:val="00775B22"/>
    <w:rsid w:val="00775DB7"/>
    <w:rsid w:val="00776322"/>
    <w:rsid w:val="007764C5"/>
    <w:rsid w:val="00777757"/>
    <w:rsid w:val="0078008C"/>
    <w:rsid w:val="00780B33"/>
    <w:rsid w:val="00781136"/>
    <w:rsid w:val="0078144F"/>
    <w:rsid w:val="007835BF"/>
    <w:rsid w:val="00784E4D"/>
    <w:rsid w:val="00785F9A"/>
    <w:rsid w:val="00786AFA"/>
    <w:rsid w:val="00791583"/>
    <w:rsid w:val="00791A83"/>
    <w:rsid w:val="00791C20"/>
    <w:rsid w:val="0079228A"/>
    <w:rsid w:val="007922B5"/>
    <w:rsid w:val="00792B05"/>
    <w:rsid w:val="00793018"/>
    <w:rsid w:val="00793C2A"/>
    <w:rsid w:val="0079407C"/>
    <w:rsid w:val="007945ED"/>
    <w:rsid w:val="00794DFF"/>
    <w:rsid w:val="00796052"/>
    <w:rsid w:val="007974D1"/>
    <w:rsid w:val="007A01B5"/>
    <w:rsid w:val="007A2B8D"/>
    <w:rsid w:val="007A2FB5"/>
    <w:rsid w:val="007A37CA"/>
    <w:rsid w:val="007A3E82"/>
    <w:rsid w:val="007A5111"/>
    <w:rsid w:val="007A5D95"/>
    <w:rsid w:val="007A694C"/>
    <w:rsid w:val="007A72EB"/>
    <w:rsid w:val="007A7F75"/>
    <w:rsid w:val="007B0B0F"/>
    <w:rsid w:val="007B0C75"/>
    <w:rsid w:val="007B10A1"/>
    <w:rsid w:val="007B116A"/>
    <w:rsid w:val="007B1420"/>
    <w:rsid w:val="007B1AB6"/>
    <w:rsid w:val="007B2448"/>
    <w:rsid w:val="007B2AFD"/>
    <w:rsid w:val="007B2C9A"/>
    <w:rsid w:val="007B2DEA"/>
    <w:rsid w:val="007B34EF"/>
    <w:rsid w:val="007B3948"/>
    <w:rsid w:val="007B50B7"/>
    <w:rsid w:val="007B7DC3"/>
    <w:rsid w:val="007C00FB"/>
    <w:rsid w:val="007C04A4"/>
    <w:rsid w:val="007C0A1E"/>
    <w:rsid w:val="007C0E8D"/>
    <w:rsid w:val="007C2B8A"/>
    <w:rsid w:val="007C33AF"/>
    <w:rsid w:val="007C3A9F"/>
    <w:rsid w:val="007C3D17"/>
    <w:rsid w:val="007C40E9"/>
    <w:rsid w:val="007C538E"/>
    <w:rsid w:val="007C5785"/>
    <w:rsid w:val="007C67CA"/>
    <w:rsid w:val="007C742C"/>
    <w:rsid w:val="007D05AE"/>
    <w:rsid w:val="007D0C35"/>
    <w:rsid w:val="007D1270"/>
    <w:rsid w:val="007D1606"/>
    <w:rsid w:val="007D285F"/>
    <w:rsid w:val="007D329B"/>
    <w:rsid w:val="007D3572"/>
    <w:rsid w:val="007D3E50"/>
    <w:rsid w:val="007D5124"/>
    <w:rsid w:val="007D5463"/>
    <w:rsid w:val="007D5558"/>
    <w:rsid w:val="007D5809"/>
    <w:rsid w:val="007D5840"/>
    <w:rsid w:val="007D59D3"/>
    <w:rsid w:val="007D6334"/>
    <w:rsid w:val="007D7447"/>
    <w:rsid w:val="007D7D3C"/>
    <w:rsid w:val="007E0115"/>
    <w:rsid w:val="007E0AC8"/>
    <w:rsid w:val="007E146B"/>
    <w:rsid w:val="007E172D"/>
    <w:rsid w:val="007E2D54"/>
    <w:rsid w:val="007E3D37"/>
    <w:rsid w:val="007E3F95"/>
    <w:rsid w:val="007E4F8E"/>
    <w:rsid w:val="007E543A"/>
    <w:rsid w:val="007E650B"/>
    <w:rsid w:val="007E65C0"/>
    <w:rsid w:val="007E69CA"/>
    <w:rsid w:val="007F02EB"/>
    <w:rsid w:val="007F1E11"/>
    <w:rsid w:val="007F26D7"/>
    <w:rsid w:val="007F31D4"/>
    <w:rsid w:val="007F3491"/>
    <w:rsid w:val="007F35D0"/>
    <w:rsid w:val="007F378E"/>
    <w:rsid w:val="007F5B89"/>
    <w:rsid w:val="007F79A4"/>
    <w:rsid w:val="00800D3D"/>
    <w:rsid w:val="0080468E"/>
    <w:rsid w:val="00804690"/>
    <w:rsid w:val="00804CA2"/>
    <w:rsid w:val="008054F6"/>
    <w:rsid w:val="008058C3"/>
    <w:rsid w:val="00805D8B"/>
    <w:rsid w:val="00806270"/>
    <w:rsid w:val="00806346"/>
    <w:rsid w:val="00806721"/>
    <w:rsid w:val="00806A56"/>
    <w:rsid w:val="008073BE"/>
    <w:rsid w:val="008103A8"/>
    <w:rsid w:val="00810B5B"/>
    <w:rsid w:val="00811BBE"/>
    <w:rsid w:val="0081301B"/>
    <w:rsid w:val="008130DB"/>
    <w:rsid w:val="00813A0B"/>
    <w:rsid w:val="00813AEE"/>
    <w:rsid w:val="00814BAB"/>
    <w:rsid w:val="00816315"/>
    <w:rsid w:val="008165D0"/>
    <w:rsid w:val="008175D6"/>
    <w:rsid w:val="008179B9"/>
    <w:rsid w:val="00820FF0"/>
    <w:rsid w:val="008215DB"/>
    <w:rsid w:val="0082185B"/>
    <w:rsid w:val="00822307"/>
    <w:rsid w:val="0082257D"/>
    <w:rsid w:val="008235CC"/>
    <w:rsid w:val="008237A3"/>
    <w:rsid w:val="00823C5A"/>
    <w:rsid w:val="0082464B"/>
    <w:rsid w:val="00824A78"/>
    <w:rsid w:val="00825E12"/>
    <w:rsid w:val="00826AD6"/>
    <w:rsid w:val="008272BF"/>
    <w:rsid w:val="00827805"/>
    <w:rsid w:val="0083148F"/>
    <w:rsid w:val="0083175C"/>
    <w:rsid w:val="008317B6"/>
    <w:rsid w:val="00831EDC"/>
    <w:rsid w:val="00832E1C"/>
    <w:rsid w:val="0083306D"/>
    <w:rsid w:val="0083331A"/>
    <w:rsid w:val="00833E26"/>
    <w:rsid w:val="00834428"/>
    <w:rsid w:val="00834C66"/>
    <w:rsid w:val="00834F96"/>
    <w:rsid w:val="00835D9A"/>
    <w:rsid w:val="0083698D"/>
    <w:rsid w:val="00836D17"/>
    <w:rsid w:val="00840337"/>
    <w:rsid w:val="00840748"/>
    <w:rsid w:val="00842C80"/>
    <w:rsid w:val="00842F9E"/>
    <w:rsid w:val="00843FD1"/>
    <w:rsid w:val="0084546E"/>
    <w:rsid w:val="00845DAD"/>
    <w:rsid w:val="0084611D"/>
    <w:rsid w:val="008462D6"/>
    <w:rsid w:val="008463A4"/>
    <w:rsid w:val="008467B4"/>
    <w:rsid w:val="00846EF7"/>
    <w:rsid w:val="00850553"/>
    <w:rsid w:val="00850C7D"/>
    <w:rsid w:val="00851048"/>
    <w:rsid w:val="008512FE"/>
    <w:rsid w:val="008514DE"/>
    <w:rsid w:val="0085160F"/>
    <w:rsid w:val="00851814"/>
    <w:rsid w:val="00851C6B"/>
    <w:rsid w:val="008522A3"/>
    <w:rsid w:val="00852B85"/>
    <w:rsid w:val="00852CB5"/>
    <w:rsid w:val="00853F5D"/>
    <w:rsid w:val="0085425D"/>
    <w:rsid w:val="008548D6"/>
    <w:rsid w:val="00854D6B"/>
    <w:rsid w:val="00856224"/>
    <w:rsid w:val="00857431"/>
    <w:rsid w:val="008574D5"/>
    <w:rsid w:val="008621B5"/>
    <w:rsid w:val="008626D7"/>
    <w:rsid w:val="00862E07"/>
    <w:rsid w:val="00862EEF"/>
    <w:rsid w:val="008639BA"/>
    <w:rsid w:val="008639BD"/>
    <w:rsid w:val="00863FE0"/>
    <w:rsid w:val="00864944"/>
    <w:rsid w:val="00864B46"/>
    <w:rsid w:val="00865337"/>
    <w:rsid w:val="00865A34"/>
    <w:rsid w:val="00865B58"/>
    <w:rsid w:val="0086638D"/>
    <w:rsid w:val="00866E79"/>
    <w:rsid w:val="00867FDE"/>
    <w:rsid w:val="00870E5D"/>
    <w:rsid w:val="008719DA"/>
    <w:rsid w:val="00872C11"/>
    <w:rsid w:val="0087327D"/>
    <w:rsid w:val="00873BEB"/>
    <w:rsid w:val="00875135"/>
    <w:rsid w:val="008753A2"/>
    <w:rsid w:val="00875A44"/>
    <w:rsid w:val="00876674"/>
    <w:rsid w:val="00876B56"/>
    <w:rsid w:val="00877187"/>
    <w:rsid w:val="00877472"/>
    <w:rsid w:val="008811CF"/>
    <w:rsid w:val="008821E5"/>
    <w:rsid w:val="008842BD"/>
    <w:rsid w:val="00885259"/>
    <w:rsid w:val="00885B9F"/>
    <w:rsid w:val="008870DF"/>
    <w:rsid w:val="00890214"/>
    <w:rsid w:val="0089071E"/>
    <w:rsid w:val="00890A4B"/>
    <w:rsid w:val="00891707"/>
    <w:rsid w:val="00891949"/>
    <w:rsid w:val="00892361"/>
    <w:rsid w:val="00892ABB"/>
    <w:rsid w:val="008938C7"/>
    <w:rsid w:val="00893907"/>
    <w:rsid w:val="00893D6B"/>
    <w:rsid w:val="00893EFD"/>
    <w:rsid w:val="0089571E"/>
    <w:rsid w:val="00895F41"/>
    <w:rsid w:val="0089628F"/>
    <w:rsid w:val="0089757E"/>
    <w:rsid w:val="008975CA"/>
    <w:rsid w:val="00897662"/>
    <w:rsid w:val="008A01EC"/>
    <w:rsid w:val="008A0983"/>
    <w:rsid w:val="008A0EDF"/>
    <w:rsid w:val="008A1EC4"/>
    <w:rsid w:val="008A1ECE"/>
    <w:rsid w:val="008A1F37"/>
    <w:rsid w:val="008A300A"/>
    <w:rsid w:val="008A38B3"/>
    <w:rsid w:val="008A3B9C"/>
    <w:rsid w:val="008A3C2D"/>
    <w:rsid w:val="008A44AF"/>
    <w:rsid w:val="008A4850"/>
    <w:rsid w:val="008A5421"/>
    <w:rsid w:val="008A5F5B"/>
    <w:rsid w:val="008A6930"/>
    <w:rsid w:val="008A76BD"/>
    <w:rsid w:val="008A796D"/>
    <w:rsid w:val="008B1894"/>
    <w:rsid w:val="008B197D"/>
    <w:rsid w:val="008B45F6"/>
    <w:rsid w:val="008B6746"/>
    <w:rsid w:val="008B717B"/>
    <w:rsid w:val="008C03CC"/>
    <w:rsid w:val="008C07CF"/>
    <w:rsid w:val="008C0F3B"/>
    <w:rsid w:val="008C1AB9"/>
    <w:rsid w:val="008C3CF7"/>
    <w:rsid w:val="008C40C7"/>
    <w:rsid w:val="008C48A6"/>
    <w:rsid w:val="008C5E25"/>
    <w:rsid w:val="008C6C0E"/>
    <w:rsid w:val="008C70AD"/>
    <w:rsid w:val="008C722F"/>
    <w:rsid w:val="008C7714"/>
    <w:rsid w:val="008D0661"/>
    <w:rsid w:val="008D122E"/>
    <w:rsid w:val="008D14E6"/>
    <w:rsid w:val="008D171B"/>
    <w:rsid w:val="008D1FB7"/>
    <w:rsid w:val="008D26B3"/>
    <w:rsid w:val="008D4C71"/>
    <w:rsid w:val="008D6919"/>
    <w:rsid w:val="008D7412"/>
    <w:rsid w:val="008D75F8"/>
    <w:rsid w:val="008D78ED"/>
    <w:rsid w:val="008D7AB2"/>
    <w:rsid w:val="008D7CF5"/>
    <w:rsid w:val="008E00B8"/>
    <w:rsid w:val="008E2BE6"/>
    <w:rsid w:val="008E2CEF"/>
    <w:rsid w:val="008E38CB"/>
    <w:rsid w:val="008E597A"/>
    <w:rsid w:val="008E59C4"/>
    <w:rsid w:val="008E625B"/>
    <w:rsid w:val="008E658D"/>
    <w:rsid w:val="008E6FC2"/>
    <w:rsid w:val="008E739E"/>
    <w:rsid w:val="008E76F1"/>
    <w:rsid w:val="008E7BF6"/>
    <w:rsid w:val="008E7FBD"/>
    <w:rsid w:val="008F15BD"/>
    <w:rsid w:val="008F1F0F"/>
    <w:rsid w:val="008F2E8F"/>
    <w:rsid w:val="008F3DE1"/>
    <w:rsid w:val="008F44E5"/>
    <w:rsid w:val="008F462D"/>
    <w:rsid w:val="008F46C6"/>
    <w:rsid w:val="008F5C0C"/>
    <w:rsid w:val="008F62C3"/>
    <w:rsid w:val="008F6352"/>
    <w:rsid w:val="008F7ACC"/>
    <w:rsid w:val="009003C0"/>
    <w:rsid w:val="00900774"/>
    <w:rsid w:val="009017C2"/>
    <w:rsid w:val="00901BAE"/>
    <w:rsid w:val="00901C55"/>
    <w:rsid w:val="0090233D"/>
    <w:rsid w:val="00902BA4"/>
    <w:rsid w:val="00902FD8"/>
    <w:rsid w:val="009030CD"/>
    <w:rsid w:val="00903150"/>
    <w:rsid w:val="00903618"/>
    <w:rsid w:val="009039BA"/>
    <w:rsid w:val="00905071"/>
    <w:rsid w:val="00905554"/>
    <w:rsid w:val="00905795"/>
    <w:rsid w:val="00905AE6"/>
    <w:rsid w:val="00907FFE"/>
    <w:rsid w:val="0091203B"/>
    <w:rsid w:val="00913FFB"/>
    <w:rsid w:val="009155D2"/>
    <w:rsid w:val="0091609D"/>
    <w:rsid w:val="0091791C"/>
    <w:rsid w:val="00920213"/>
    <w:rsid w:val="00920DF1"/>
    <w:rsid w:val="00921406"/>
    <w:rsid w:val="00921473"/>
    <w:rsid w:val="00921EAA"/>
    <w:rsid w:val="009224D4"/>
    <w:rsid w:val="00922E59"/>
    <w:rsid w:val="00923AB9"/>
    <w:rsid w:val="00923BD9"/>
    <w:rsid w:val="00924B49"/>
    <w:rsid w:val="00924FC4"/>
    <w:rsid w:val="00925735"/>
    <w:rsid w:val="00925A1B"/>
    <w:rsid w:val="00925D17"/>
    <w:rsid w:val="00927109"/>
    <w:rsid w:val="0092724B"/>
    <w:rsid w:val="00927590"/>
    <w:rsid w:val="009275B1"/>
    <w:rsid w:val="00927BD0"/>
    <w:rsid w:val="00930128"/>
    <w:rsid w:val="009304C0"/>
    <w:rsid w:val="009319F2"/>
    <w:rsid w:val="00932860"/>
    <w:rsid w:val="00933157"/>
    <w:rsid w:val="0093341A"/>
    <w:rsid w:val="0093427A"/>
    <w:rsid w:val="0093481F"/>
    <w:rsid w:val="00935053"/>
    <w:rsid w:val="009363EC"/>
    <w:rsid w:val="009365EE"/>
    <w:rsid w:val="009379BE"/>
    <w:rsid w:val="00937C84"/>
    <w:rsid w:val="00941446"/>
    <w:rsid w:val="0094216A"/>
    <w:rsid w:val="009424EB"/>
    <w:rsid w:val="00942ABE"/>
    <w:rsid w:val="0094488F"/>
    <w:rsid w:val="00945607"/>
    <w:rsid w:val="0094588B"/>
    <w:rsid w:val="00945A2B"/>
    <w:rsid w:val="009462A8"/>
    <w:rsid w:val="009463C7"/>
    <w:rsid w:val="00947959"/>
    <w:rsid w:val="009505A5"/>
    <w:rsid w:val="00950C52"/>
    <w:rsid w:val="00950EE7"/>
    <w:rsid w:val="00951237"/>
    <w:rsid w:val="00951261"/>
    <w:rsid w:val="00951799"/>
    <w:rsid w:val="009517B5"/>
    <w:rsid w:val="00951C8E"/>
    <w:rsid w:val="00954380"/>
    <w:rsid w:val="00954BED"/>
    <w:rsid w:val="00954CD2"/>
    <w:rsid w:val="009551F7"/>
    <w:rsid w:val="00955885"/>
    <w:rsid w:val="00956354"/>
    <w:rsid w:val="00957195"/>
    <w:rsid w:val="0095735B"/>
    <w:rsid w:val="00957FDD"/>
    <w:rsid w:val="00960864"/>
    <w:rsid w:val="0096431C"/>
    <w:rsid w:val="00964FF2"/>
    <w:rsid w:val="009660CC"/>
    <w:rsid w:val="009663E9"/>
    <w:rsid w:val="0096671D"/>
    <w:rsid w:val="00966772"/>
    <w:rsid w:val="00970C7B"/>
    <w:rsid w:val="009713A7"/>
    <w:rsid w:val="00971E0A"/>
    <w:rsid w:val="00972E2C"/>
    <w:rsid w:val="009747A5"/>
    <w:rsid w:val="00974D28"/>
    <w:rsid w:val="009753F3"/>
    <w:rsid w:val="00975A0A"/>
    <w:rsid w:val="00976398"/>
    <w:rsid w:val="0097673B"/>
    <w:rsid w:val="00976B7B"/>
    <w:rsid w:val="00976BFC"/>
    <w:rsid w:val="009771BE"/>
    <w:rsid w:val="00980B9E"/>
    <w:rsid w:val="0098223D"/>
    <w:rsid w:val="00982C38"/>
    <w:rsid w:val="00983509"/>
    <w:rsid w:val="0098382C"/>
    <w:rsid w:val="00984121"/>
    <w:rsid w:val="00984409"/>
    <w:rsid w:val="00984C9B"/>
    <w:rsid w:val="00985595"/>
    <w:rsid w:val="009858E6"/>
    <w:rsid w:val="00986B13"/>
    <w:rsid w:val="00986B7F"/>
    <w:rsid w:val="00987170"/>
    <w:rsid w:val="009871B9"/>
    <w:rsid w:val="00987CFE"/>
    <w:rsid w:val="00990C7A"/>
    <w:rsid w:val="00991037"/>
    <w:rsid w:val="00992418"/>
    <w:rsid w:val="00992999"/>
    <w:rsid w:val="00992D7A"/>
    <w:rsid w:val="00993D1D"/>
    <w:rsid w:val="00993F3A"/>
    <w:rsid w:val="0099438F"/>
    <w:rsid w:val="009945BF"/>
    <w:rsid w:val="00994975"/>
    <w:rsid w:val="00994DAD"/>
    <w:rsid w:val="009950FF"/>
    <w:rsid w:val="00997A4A"/>
    <w:rsid w:val="009A06B4"/>
    <w:rsid w:val="009A0881"/>
    <w:rsid w:val="009A15BB"/>
    <w:rsid w:val="009A1C37"/>
    <w:rsid w:val="009A1CDE"/>
    <w:rsid w:val="009A1DFA"/>
    <w:rsid w:val="009A2490"/>
    <w:rsid w:val="009A25F1"/>
    <w:rsid w:val="009A32F4"/>
    <w:rsid w:val="009A3537"/>
    <w:rsid w:val="009A4BF5"/>
    <w:rsid w:val="009A4C9B"/>
    <w:rsid w:val="009A5066"/>
    <w:rsid w:val="009A5087"/>
    <w:rsid w:val="009A55D9"/>
    <w:rsid w:val="009A6D33"/>
    <w:rsid w:val="009A7BDA"/>
    <w:rsid w:val="009B01D6"/>
    <w:rsid w:val="009B0B74"/>
    <w:rsid w:val="009B167B"/>
    <w:rsid w:val="009B29C8"/>
    <w:rsid w:val="009B2EEB"/>
    <w:rsid w:val="009B326C"/>
    <w:rsid w:val="009B3D2D"/>
    <w:rsid w:val="009B3DBA"/>
    <w:rsid w:val="009B3E91"/>
    <w:rsid w:val="009B4CCF"/>
    <w:rsid w:val="009B4CE6"/>
    <w:rsid w:val="009B642B"/>
    <w:rsid w:val="009B7035"/>
    <w:rsid w:val="009B7926"/>
    <w:rsid w:val="009B7942"/>
    <w:rsid w:val="009B7C41"/>
    <w:rsid w:val="009C0223"/>
    <w:rsid w:val="009C0226"/>
    <w:rsid w:val="009C0400"/>
    <w:rsid w:val="009C0B39"/>
    <w:rsid w:val="009C1870"/>
    <w:rsid w:val="009C18FB"/>
    <w:rsid w:val="009C1ED1"/>
    <w:rsid w:val="009C2716"/>
    <w:rsid w:val="009C2BA3"/>
    <w:rsid w:val="009C2F5D"/>
    <w:rsid w:val="009C34FD"/>
    <w:rsid w:val="009C3D87"/>
    <w:rsid w:val="009C4645"/>
    <w:rsid w:val="009C46BE"/>
    <w:rsid w:val="009C50A5"/>
    <w:rsid w:val="009C513F"/>
    <w:rsid w:val="009C5C45"/>
    <w:rsid w:val="009C670A"/>
    <w:rsid w:val="009C71CC"/>
    <w:rsid w:val="009D0D55"/>
    <w:rsid w:val="009D2E53"/>
    <w:rsid w:val="009D3F79"/>
    <w:rsid w:val="009D4660"/>
    <w:rsid w:val="009D5619"/>
    <w:rsid w:val="009D6398"/>
    <w:rsid w:val="009D7709"/>
    <w:rsid w:val="009D7F73"/>
    <w:rsid w:val="009E0780"/>
    <w:rsid w:val="009E07DD"/>
    <w:rsid w:val="009E0895"/>
    <w:rsid w:val="009E2272"/>
    <w:rsid w:val="009E26D1"/>
    <w:rsid w:val="009E355F"/>
    <w:rsid w:val="009E3D91"/>
    <w:rsid w:val="009E45B4"/>
    <w:rsid w:val="009E4839"/>
    <w:rsid w:val="009E52CB"/>
    <w:rsid w:val="009E54CF"/>
    <w:rsid w:val="009E5556"/>
    <w:rsid w:val="009E565A"/>
    <w:rsid w:val="009E65BB"/>
    <w:rsid w:val="009E69E2"/>
    <w:rsid w:val="009E6C03"/>
    <w:rsid w:val="009E715D"/>
    <w:rsid w:val="009E75B7"/>
    <w:rsid w:val="009E7A40"/>
    <w:rsid w:val="009F0490"/>
    <w:rsid w:val="009F1EA4"/>
    <w:rsid w:val="009F21EC"/>
    <w:rsid w:val="009F2D82"/>
    <w:rsid w:val="009F3190"/>
    <w:rsid w:val="009F3C4B"/>
    <w:rsid w:val="009F4419"/>
    <w:rsid w:val="009F4EF6"/>
    <w:rsid w:val="009F4F3E"/>
    <w:rsid w:val="009F51F6"/>
    <w:rsid w:val="009F741F"/>
    <w:rsid w:val="009F78EB"/>
    <w:rsid w:val="00A0005C"/>
    <w:rsid w:val="00A01285"/>
    <w:rsid w:val="00A01435"/>
    <w:rsid w:val="00A0150A"/>
    <w:rsid w:val="00A01642"/>
    <w:rsid w:val="00A02477"/>
    <w:rsid w:val="00A02950"/>
    <w:rsid w:val="00A031A6"/>
    <w:rsid w:val="00A04BF8"/>
    <w:rsid w:val="00A04DED"/>
    <w:rsid w:val="00A04F2F"/>
    <w:rsid w:val="00A051BF"/>
    <w:rsid w:val="00A052D1"/>
    <w:rsid w:val="00A05F41"/>
    <w:rsid w:val="00A061C0"/>
    <w:rsid w:val="00A0626D"/>
    <w:rsid w:val="00A06F04"/>
    <w:rsid w:val="00A0700E"/>
    <w:rsid w:val="00A0793B"/>
    <w:rsid w:val="00A07DAD"/>
    <w:rsid w:val="00A110F0"/>
    <w:rsid w:val="00A11104"/>
    <w:rsid w:val="00A11355"/>
    <w:rsid w:val="00A121E9"/>
    <w:rsid w:val="00A13344"/>
    <w:rsid w:val="00A13C46"/>
    <w:rsid w:val="00A14745"/>
    <w:rsid w:val="00A153C1"/>
    <w:rsid w:val="00A173F0"/>
    <w:rsid w:val="00A17DD8"/>
    <w:rsid w:val="00A21183"/>
    <w:rsid w:val="00A21A05"/>
    <w:rsid w:val="00A23153"/>
    <w:rsid w:val="00A231E2"/>
    <w:rsid w:val="00A24066"/>
    <w:rsid w:val="00A242BF"/>
    <w:rsid w:val="00A2459A"/>
    <w:rsid w:val="00A249EE"/>
    <w:rsid w:val="00A25E32"/>
    <w:rsid w:val="00A30126"/>
    <w:rsid w:val="00A30D0B"/>
    <w:rsid w:val="00A31470"/>
    <w:rsid w:val="00A31AB5"/>
    <w:rsid w:val="00A31E3C"/>
    <w:rsid w:val="00A3274C"/>
    <w:rsid w:val="00A32933"/>
    <w:rsid w:val="00A35940"/>
    <w:rsid w:val="00A35B69"/>
    <w:rsid w:val="00A35BA2"/>
    <w:rsid w:val="00A36235"/>
    <w:rsid w:val="00A3667A"/>
    <w:rsid w:val="00A36ED1"/>
    <w:rsid w:val="00A407D2"/>
    <w:rsid w:val="00A409C8"/>
    <w:rsid w:val="00A41524"/>
    <w:rsid w:val="00A41F05"/>
    <w:rsid w:val="00A41F65"/>
    <w:rsid w:val="00A42285"/>
    <w:rsid w:val="00A42A5E"/>
    <w:rsid w:val="00A42FF7"/>
    <w:rsid w:val="00A430E8"/>
    <w:rsid w:val="00A43406"/>
    <w:rsid w:val="00A43433"/>
    <w:rsid w:val="00A44DB9"/>
    <w:rsid w:val="00A4540F"/>
    <w:rsid w:val="00A459E1"/>
    <w:rsid w:val="00A46DEE"/>
    <w:rsid w:val="00A4748D"/>
    <w:rsid w:val="00A50E4B"/>
    <w:rsid w:val="00A50F6D"/>
    <w:rsid w:val="00A51A10"/>
    <w:rsid w:val="00A51FCF"/>
    <w:rsid w:val="00A522A6"/>
    <w:rsid w:val="00A525ED"/>
    <w:rsid w:val="00A52921"/>
    <w:rsid w:val="00A52A2F"/>
    <w:rsid w:val="00A547ED"/>
    <w:rsid w:val="00A55257"/>
    <w:rsid w:val="00A56627"/>
    <w:rsid w:val="00A575C0"/>
    <w:rsid w:val="00A61076"/>
    <w:rsid w:val="00A61167"/>
    <w:rsid w:val="00A612A5"/>
    <w:rsid w:val="00A62B2D"/>
    <w:rsid w:val="00A62F0B"/>
    <w:rsid w:val="00A639BD"/>
    <w:rsid w:val="00A6444A"/>
    <w:rsid w:val="00A644AD"/>
    <w:rsid w:val="00A64B6C"/>
    <w:rsid w:val="00A64FD8"/>
    <w:rsid w:val="00A65468"/>
    <w:rsid w:val="00A65C3F"/>
    <w:rsid w:val="00A66010"/>
    <w:rsid w:val="00A6624F"/>
    <w:rsid w:val="00A66541"/>
    <w:rsid w:val="00A66944"/>
    <w:rsid w:val="00A67E5B"/>
    <w:rsid w:val="00A70007"/>
    <w:rsid w:val="00A708FF"/>
    <w:rsid w:val="00A70952"/>
    <w:rsid w:val="00A70D35"/>
    <w:rsid w:val="00A7108A"/>
    <w:rsid w:val="00A715B3"/>
    <w:rsid w:val="00A71E74"/>
    <w:rsid w:val="00A72A5A"/>
    <w:rsid w:val="00A73079"/>
    <w:rsid w:val="00A733F3"/>
    <w:rsid w:val="00A73F05"/>
    <w:rsid w:val="00A740F5"/>
    <w:rsid w:val="00A7417D"/>
    <w:rsid w:val="00A74997"/>
    <w:rsid w:val="00A74BB9"/>
    <w:rsid w:val="00A759BB"/>
    <w:rsid w:val="00A75AD9"/>
    <w:rsid w:val="00A75F6C"/>
    <w:rsid w:val="00A761B6"/>
    <w:rsid w:val="00A763D2"/>
    <w:rsid w:val="00A763DF"/>
    <w:rsid w:val="00A76572"/>
    <w:rsid w:val="00A76D43"/>
    <w:rsid w:val="00A7776E"/>
    <w:rsid w:val="00A779B8"/>
    <w:rsid w:val="00A77F66"/>
    <w:rsid w:val="00A8009D"/>
    <w:rsid w:val="00A80763"/>
    <w:rsid w:val="00A80F46"/>
    <w:rsid w:val="00A825DF"/>
    <w:rsid w:val="00A83621"/>
    <w:rsid w:val="00A843DA"/>
    <w:rsid w:val="00A84B16"/>
    <w:rsid w:val="00A84B8D"/>
    <w:rsid w:val="00A86191"/>
    <w:rsid w:val="00A86428"/>
    <w:rsid w:val="00A8774E"/>
    <w:rsid w:val="00A9011A"/>
    <w:rsid w:val="00A90575"/>
    <w:rsid w:val="00A908F9"/>
    <w:rsid w:val="00A912EB"/>
    <w:rsid w:val="00A928E0"/>
    <w:rsid w:val="00A9432D"/>
    <w:rsid w:val="00A9446E"/>
    <w:rsid w:val="00A94A2E"/>
    <w:rsid w:val="00A94B42"/>
    <w:rsid w:val="00A9570D"/>
    <w:rsid w:val="00A95D17"/>
    <w:rsid w:val="00A96099"/>
    <w:rsid w:val="00A965A9"/>
    <w:rsid w:val="00A96DA5"/>
    <w:rsid w:val="00A97CAD"/>
    <w:rsid w:val="00AA0F78"/>
    <w:rsid w:val="00AA10AD"/>
    <w:rsid w:val="00AA281F"/>
    <w:rsid w:val="00AA2835"/>
    <w:rsid w:val="00AA319B"/>
    <w:rsid w:val="00AA34DD"/>
    <w:rsid w:val="00AA3AA5"/>
    <w:rsid w:val="00AA6105"/>
    <w:rsid w:val="00AA7F44"/>
    <w:rsid w:val="00AB0B69"/>
    <w:rsid w:val="00AB14CE"/>
    <w:rsid w:val="00AB1A12"/>
    <w:rsid w:val="00AB204F"/>
    <w:rsid w:val="00AB23D4"/>
    <w:rsid w:val="00AB2A5C"/>
    <w:rsid w:val="00AB30FA"/>
    <w:rsid w:val="00AB3577"/>
    <w:rsid w:val="00AB3C8D"/>
    <w:rsid w:val="00AB3D03"/>
    <w:rsid w:val="00AB43AF"/>
    <w:rsid w:val="00AB5175"/>
    <w:rsid w:val="00AB594C"/>
    <w:rsid w:val="00AB5A44"/>
    <w:rsid w:val="00AC00F1"/>
    <w:rsid w:val="00AC042C"/>
    <w:rsid w:val="00AC0ABB"/>
    <w:rsid w:val="00AC5115"/>
    <w:rsid w:val="00AC6A7F"/>
    <w:rsid w:val="00AC6C61"/>
    <w:rsid w:val="00AC707F"/>
    <w:rsid w:val="00AC724F"/>
    <w:rsid w:val="00AC7680"/>
    <w:rsid w:val="00AC7C93"/>
    <w:rsid w:val="00AD0DD2"/>
    <w:rsid w:val="00AD1154"/>
    <w:rsid w:val="00AD2075"/>
    <w:rsid w:val="00AD2456"/>
    <w:rsid w:val="00AD3239"/>
    <w:rsid w:val="00AD3273"/>
    <w:rsid w:val="00AD39E2"/>
    <w:rsid w:val="00AD4119"/>
    <w:rsid w:val="00AD4362"/>
    <w:rsid w:val="00AD49BD"/>
    <w:rsid w:val="00AD52AE"/>
    <w:rsid w:val="00AD5B93"/>
    <w:rsid w:val="00AE098A"/>
    <w:rsid w:val="00AE0D67"/>
    <w:rsid w:val="00AE145B"/>
    <w:rsid w:val="00AE1538"/>
    <w:rsid w:val="00AE1B00"/>
    <w:rsid w:val="00AE2114"/>
    <w:rsid w:val="00AE2262"/>
    <w:rsid w:val="00AE33BC"/>
    <w:rsid w:val="00AE41CE"/>
    <w:rsid w:val="00AE5FBD"/>
    <w:rsid w:val="00AE5FDC"/>
    <w:rsid w:val="00AE69EF"/>
    <w:rsid w:val="00AE7536"/>
    <w:rsid w:val="00AE7F43"/>
    <w:rsid w:val="00AF0AD5"/>
    <w:rsid w:val="00AF125E"/>
    <w:rsid w:val="00AF167F"/>
    <w:rsid w:val="00AF1690"/>
    <w:rsid w:val="00AF1A39"/>
    <w:rsid w:val="00AF1E0E"/>
    <w:rsid w:val="00AF235A"/>
    <w:rsid w:val="00AF27CF"/>
    <w:rsid w:val="00AF38D7"/>
    <w:rsid w:val="00AF45F6"/>
    <w:rsid w:val="00AF4D59"/>
    <w:rsid w:val="00AF5011"/>
    <w:rsid w:val="00AF61B2"/>
    <w:rsid w:val="00AF66A7"/>
    <w:rsid w:val="00AF6941"/>
    <w:rsid w:val="00AF6D92"/>
    <w:rsid w:val="00AF72A0"/>
    <w:rsid w:val="00AF7324"/>
    <w:rsid w:val="00AF78BB"/>
    <w:rsid w:val="00B000B6"/>
    <w:rsid w:val="00B00BD5"/>
    <w:rsid w:val="00B01F3E"/>
    <w:rsid w:val="00B02E31"/>
    <w:rsid w:val="00B0318A"/>
    <w:rsid w:val="00B0388F"/>
    <w:rsid w:val="00B04825"/>
    <w:rsid w:val="00B058CD"/>
    <w:rsid w:val="00B05DDE"/>
    <w:rsid w:val="00B05F57"/>
    <w:rsid w:val="00B06406"/>
    <w:rsid w:val="00B0754E"/>
    <w:rsid w:val="00B07CA2"/>
    <w:rsid w:val="00B07E0E"/>
    <w:rsid w:val="00B10E28"/>
    <w:rsid w:val="00B124CB"/>
    <w:rsid w:val="00B12FEF"/>
    <w:rsid w:val="00B143E0"/>
    <w:rsid w:val="00B144AA"/>
    <w:rsid w:val="00B177AB"/>
    <w:rsid w:val="00B205C6"/>
    <w:rsid w:val="00B21CAB"/>
    <w:rsid w:val="00B21E42"/>
    <w:rsid w:val="00B22406"/>
    <w:rsid w:val="00B224DE"/>
    <w:rsid w:val="00B22E83"/>
    <w:rsid w:val="00B22FE0"/>
    <w:rsid w:val="00B2422C"/>
    <w:rsid w:val="00B24CFF"/>
    <w:rsid w:val="00B24EE7"/>
    <w:rsid w:val="00B251C0"/>
    <w:rsid w:val="00B25C36"/>
    <w:rsid w:val="00B27E8D"/>
    <w:rsid w:val="00B312ED"/>
    <w:rsid w:val="00B31752"/>
    <w:rsid w:val="00B3181E"/>
    <w:rsid w:val="00B3183B"/>
    <w:rsid w:val="00B32A45"/>
    <w:rsid w:val="00B34CE3"/>
    <w:rsid w:val="00B34F48"/>
    <w:rsid w:val="00B350EF"/>
    <w:rsid w:val="00B35D9C"/>
    <w:rsid w:val="00B360A5"/>
    <w:rsid w:val="00B37AB0"/>
    <w:rsid w:val="00B40DEF"/>
    <w:rsid w:val="00B40FC8"/>
    <w:rsid w:val="00B41219"/>
    <w:rsid w:val="00B41DDE"/>
    <w:rsid w:val="00B41F93"/>
    <w:rsid w:val="00B43755"/>
    <w:rsid w:val="00B4461E"/>
    <w:rsid w:val="00B454B4"/>
    <w:rsid w:val="00B46303"/>
    <w:rsid w:val="00B465BD"/>
    <w:rsid w:val="00B477D4"/>
    <w:rsid w:val="00B47F91"/>
    <w:rsid w:val="00B50259"/>
    <w:rsid w:val="00B504DC"/>
    <w:rsid w:val="00B50BB5"/>
    <w:rsid w:val="00B51AAB"/>
    <w:rsid w:val="00B528B8"/>
    <w:rsid w:val="00B52EA1"/>
    <w:rsid w:val="00B532C5"/>
    <w:rsid w:val="00B533FC"/>
    <w:rsid w:val="00B54DD1"/>
    <w:rsid w:val="00B54F79"/>
    <w:rsid w:val="00B55200"/>
    <w:rsid w:val="00B55829"/>
    <w:rsid w:val="00B55AA8"/>
    <w:rsid w:val="00B55C72"/>
    <w:rsid w:val="00B56978"/>
    <w:rsid w:val="00B5709C"/>
    <w:rsid w:val="00B60D58"/>
    <w:rsid w:val="00B6190B"/>
    <w:rsid w:val="00B6304A"/>
    <w:rsid w:val="00B633B1"/>
    <w:rsid w:val="00B63CA7"/>
    <w:rsid w:val="00B64245"/>
    <w:rsid w:val="00B647A8"/>
    <w:rsid w:val="00B659F0"/>
    <w:rsid w:val="00B66033"/>
    <w:rsid w:val="00B6643D"/>
    <w:rsid w:val="00B66C9A"/>
    <w:rsid w:val="00B66E81"/>
    <w:rsid w:val="00B6735E"/>
    <w:rsid w:val="00B67A4B"/>
    <w:rsid w:val="00B67EF6"/>
    <w:rsid w:val="00B70573"/>
    <w:rsid w:val="00B71129"/>
    <w:rsid w:val="00B7173B"/>
    <w:rsid w:val="00B71B75"/>
    <w:rsid w:val="00B721EE"/>
    <w:rsid w:val="00B72738"/>
    <w:rsid w:val="00B72C76"/>
    <w:rsid w:val="00B735BF"/>
    <w:rsid w:val="00B73674"/>
    <w:rsid w:val="00B73B8A"/>
    <w:rsid w:val="00B745E0"/>
    <w:rsid w:val="00B74D65"/>
    <w:rsid w:val="00B753B8"/>
    <w:rsid w:val="00B75F74"/>
    <w:rsid w:val="00B76198"/>
    <w:rsid w:val="00B7648C"/>
    <w:rsid w:val="00B76EE8"/>
    <w:rsid w:val="00B76FE2"/>
    <w:rsid w:val="00B77030"/>
    <w:rsid w:val="00B778C3"/>
    <w:rsid w:val="00B8041D"/>
    <w:rsid w:val="00B80BF2"/>
    <w:rsid w:val="00B81282"/>
    <w:rsid w:val="00B819F6"/>
    <w:rsid w:val="00B81AD1"/>
    <w:rsid w:val="00B81B52"/>
    <w:rsid w:val="00B82D78"/>
    <w:rsid w:val="00B82F73"/>
    <w:rsid w:val="00B83E4B"/>
    <w:rsid w:val="00B83ECA"/>
    <w:rsid w:val="00B847C6"/>
    <w:rsid w:val="00B84F68"/>
    <w:rsid w:val="00B85009"/>
    <w:rsid w:val="00B85A17"/>
    <w:rsid w:val="00B85C05"/>
    <w:rsid w:val="00B85C07"/>
    <w:rsid w:val="00B861DA"/>
    <w:rsid w:val="00B86337"/>
    <w:rsid w:val="00B86FAE"/>
    <w:rsid w:val="00B87D28"/>
    <w:rsid w:val="00B9012F"/>
    <w:rsid w:val="00B905B0"/>
    <w:rsid w:val="00B90DEA"/>
    <w:rsid w:val="00B914D9"/>
    <w:rsid w:val="00B9347F"/>
    <w:rsid w:val="00B93D70"/>
    <w:rsid w:val="00B953F1"/>
    <w:rsid w:val="00B95C84"/>
    <w:rsid w:val="00B97573"/>
    <w:rsid w:val="00B978EF"/>
    <w:rsid w:val="00BA07E3"/>
    <w:rsid w:val="00BA14D7"/>
    <w:rsid w:val="00BA2719"/>
    <w:rsid w:val="00BA2E4C"/>
    <w:rsid w:val="00BA3F3E"/>
    <w:rsid w:val="00BA4270"/>
    <w:rsid w:val="00BA45D4"/>
    <w:rsid w:val="00BA6D6F"/>
    <w:rsid w:val="00BA6EAD"/>
    <w:rsid w:val="00BA7606"/>
    <w:rsid w:val="00BA7AF4"/>
    <w:rsid w:val="00BB0781"/>
    <w:rsid w:val="00BB1576"/>
    <w:rsid w:val="00BB276C"/>
    <w:rsid w:val="00BB2F35"/>
    <w:rsid w:val="00BB3049"/>
    <w:rsid w:val="00BB3C3C"/>
    <w:rsid w:val="00BB4681"/>
    <w:rsid w:val="00BB4CF5"/>
    <w:rsid w:val="00BB5025"/>
    <w:rsid w:val="00BB5470"/>
    <w:rsid w:val="00BB6C73"/>
    <w:rsid w:val="00BB752A"/>
    <w:rsid w:val="00BC0F04"/>
    <w:rsid w:val="00BC157B"/>
    <w:rsid w:val="00BC1F2C"/>
    <w:rsid w:val="00BC20CA"/>
    <w:rsid w:val="00BC2924"/>
    <w:rsid w:val="00BC2DE8"/>
    <w:rsid w:val="00BC2F84"/>
    <w:rsid w:val="00BC4132"/>
    <w:rsid w:val="00BC425E"/>
    <w:rsid w:val="00BC5A20"/>
    <w:rsid w:val="00BC61D7"/>
    <w:rsid w:val="00BC7056"/>
    <w:rsid w:val="00BC727A"/>
    <w:rsid w:val="00BC7DA8"/>
    <w:rsid w:val="00BD0051"/>
    <w:rsid w:val="00BD0552"/>
    <w:rsid w:val="00BD119E"/>
    <w:rsid w:val="00BD1CAB"/>
    <w:rsid w:val="00BD2318"/>
    <w:rsid w:val="00BD47E7"/>
    <w:rsid w:val="00BD4AF9"/>
    <w:rsid w:val="00BD5712"/>
    <w:rsid w:val="00BD65C0"/>
    <w:rsid w:val="00BD6EBB"/>
    <w:rsid w:val="00BD70C3"/>
    <w:rsid w:val="00BD710E"/>
    <w:rsid w:val="00BD7A61"/>
    <w:rsid w:val="00BD7A99"/>
    <w:rsid w:val="00BD7E60"/>
    <w:rsid w:val="00BE00F1"/>
    <w:rsid w:val="00BE131F"/>
    <w:rsid w:val="00BE1A5C"/>
    <w:rsid w:val="00BE1F62"/>
    <w:rsid w:val="00BE2859"/>
    <w:rsid w:val="00BE2D31"/>
    <w:rsid w:val="00BE3105"/>
    <w:rsid w:val="00BE32DE"/>
    <w:rsid w:val="00BE330B"/>
    <w:rsid w:val="00BE342E"/>
    <w:rsid w:val="00BE5144"/>
    <w:rsid w:val="00BE5B05"/>
    <w:rsid w:val="00BE7A50"/>
    <w:rsid w:val="00BE7B60"/>
    <w:rsid w:val="00BE7DBC"/>
    <w:rsid w:val="00BE7EB2"/>
    <w:rsid w:val="00BF0405"/>
    <w:rsid w:val="00BF08EA"/>
    <w:rsid w:val="00BF2848"/>
    <w:rsid w:val="00BF414F"/>
    <w:rsid w:val="00BF5853"/>
    <w:rsid w:val="00BF620E"/>
    <w:rsid w:val="00BF6BC0"/>
    <w:rsid w:val="00BF7981"/>
    <w:rsid w:val="00C012CC"/>
    <w:rsid w:val="00C0150B"/>
    <w:rsid w:val="00C01BB1"/>
    <w:rsid w:val="00C01D8A"/>
    <w:rsid w:val="00C02090"/>
    <w:rsid w:val="00C03017"/>
    <w:rsid w:val="00C0351F"/>
    <w:rsid w:val="00C03B1F"/>
    <w:rsid w:val="00C044A7"/>
    <w:rsid w:val="00C0473F"/>
    <w:rsid w:val="00C05200"/>
    <w:rsid w:val="00C05234"/>
    <w:rsid w:val="00C06EBE"/>
    <w:rsid w:val="00C07770"/>
    <w:rsid w:val="00C07DA3"/>
    <w:rsid w:val="00C13593"/>
    <w:rsid w:val="00C135DB"/>
    <w:rsid w:val="00C14759"/>
    <w:rsid w:val="00C15616"/>
    <w:rsid w:val="00C15B0C"/>
    <w:rsid w:val="00C167C8"/>
    <w:rsid w:val="00C17185"/>
    <w:rsid w:val="00C174D1"/>
    <w:rsid w:val="00C174DE"/>
    <w:rsid w:val="00C17FFC"/>
    <w:rsid w:val="00C20346"/>
    <w:rsid w:val="00C2098E"/>
    <w:rsid w:val="00C20CBE"/>
    <w:rsid w:val="00C21746"/>
    <w:rsid w:val="00C21BE8"/>
    <w:rsid w:val="00C21C7A"/>
    <w:rsid w:val="00C229E1"/>
    <w:rsid w:val="00C22B7C"/>
    <w:rsid w:val="00C22F9E"/>
    <w:rsid w:val="00C23CEC"/>
    <w:rsid w:val="00C240C5"/>
    <w:rsid w:val="00C2447B"/>
    <w:rsid w:val="00C24CE7"/>
    <w:rsid w:val="00C251E9"/>
    <w:rsid w:val="00C2642F"/>
    <w:rsid w:val="00C26829"/>
    <w:rsid w:val="00C27708"/>
    <w:rsid w:val="00C2776B"/>
    <w:rsid w:val="00C30FAC"/>
    <w:rsid w:val="00C30FE4"/>
    <w:rsid w:val="00C31856"/>
    <w:rsid w:val="00C32CA7"/>
    <w:rsid w:val="00C33404"/>
    <w:rsid w:val="00C3341B"/>
    <w:rsid w:val="00C34B79"/>
    <w:rsid w:val="00C34FF0"/>
    <w:rsid w:val="00C37C57"/>
    <w:rsid w:val="00C41CC4"/>
    <w:rsid w:val="00C421B3"/>
    <w:rsid w:val="00C4255F"/>
    <w:rsid w:val="00C42E89"/>
    <w:rsid w:val="00C43221"/>
    <w:rsid w:val="00C43BE8"/>
    <w:rsid w:val="00C44052"/>
    <w:rsid w:val="00C45871"/>
    <w:rsid w:val="00C45A16"/>
    <w:rsid w:val="00C45AED"/>
    <w:rsid w:val="00C45C76"/>
    <w:rsid w:val="00C4652F"/>
    <w:rsid w:val="00C46BC1"/>
    <w:rsid w:val="00C46C22"/>
    <w:rsid w:val="00C4719F"/>
    <w:rsid w:val="00C50A6A"/>
    <w:rsid w:val="00C50EE5"/>
    <w:rsid w:val="00C51659"/>
    <w:rsid w:val="00C5251C"/>
    <w:rsid w:val="00C52814"/>
    <w:rsid w:val="00C52F0B"/>
    <w:rsid w:val="00C56694"/>
    <w:rsid w:val="00C56EED"/>
    <w:rsid w:val="00C571A2"/>
    <w:rsid w:val="00C609BB"/>
    <w:rsid w:val="00C61076"/>
    <w:rsid w:val="00C622D1"/>
    <w:rsid w:val="00C633C9"/>
    <w:rsid w:val="00C63503"/>
    <w:rsid w:val="00C643EE"/>
    <w:rsid w:val="00C654B6"/>
    <w:rsid w:val="00C677D9"/>
    <w:rsid w:val="00C67B0C"/>
    <w:rsid w:val="00C70283"/>
    <w:rsid w:val="00C7097E"/>
    <w:rsid w:val="00C70BE4"/>
    <w:rsid w:val="00C71289"/>
    <w:rsid w:val="00C712D0"/>
    <w:rsid w:val="00C73222"/>
    <w:rsid w:val="00C73FF1"/>
    <w:rsid w:val="00C74D4B"/>
    <w:rsid w:val="00C74D64"/>
    <w:rsid w:val="00C75208"/>
    <w:rsid w:val="00C76801"/>
    <w:rsid w:val="00C774FD"/>
    <w:rsid w:val="00C826AD"/>
    <w:rsid w:val="00C83D42"/>
    <w:rsid w:val="00C83ECA"/>
    <w:rsid w:val="00C84CF6"/>
    <w:rsid w:val="00C84E7A"/>
    <w:rsid w:val="00C85714"/>
    <w:rsid w:val="00C857DE"/>
    <w:rsid w:val="00C85AD7"/>
    <w:rsid w:val="00C85B54"/>
    <w:rsid w:val="00C85C0E"/>
    <w:rsid w:val="00C86293"/>
    <w:rsid w:val="00C86A16"/>
    <w:rsid w:val="00C87062"/>
    <w:rsid w:val="00C87134"/>
    <w:rsid w:val="00C87189"/>
    <w:rsid w:val="00C872D3"/>
    <w:rsid w:val="00C90681"/>
    <w:rsid w:val="00C909E6"/>
    <w:rsid w:val="00C91614"/>
    <w:rsid w:val="00C92132"/>
    <w:rsid w:val="00C923BD"/>
    <w:rsid w:val="00C92D37"/>
    <w:rsid w:val="00C93B8C"/>
    <w:rsid w:val="00C93C0D"/>
    <w:rsid w:val="00C93C74"/>
    <w:rsid w:val="00C93DCD"/>
    <w:rsid w:val="00C94990"/>
    <w:rsid w:val="00C94CAF"/>
    <w:rsid w:val="00C95115"/>
    <w:rsid w:val="00C9604A"/>
    <w:rsid w:val="00C962EF"/>
    <w:rsid w:val="00C96D75"/>
    <w:rsid w:val="00C96E6D"/>
    <w:rsid w:val="00C97A23"/>
    <w:rsid w:val="00CA2739"/>
    <w:rsid w:val="00CA3423"/>
    <w:rsid w:val="00CA45E9"/>
    <w:rsid w:val="00CA5CB8"/>
    <w:rsid w:val="00CA5D18"/>
    <w:rsid w:val="00CA6C10"/>
    <w:rsid w:val="00CA7440"/>
    <w:rsid w:val="00CB0B17"/>
    <w:rsid w:val="00CB0E97"/>
    <w:rsid w:val="00CB272A"/>
    <w:rsid w:val="00CB315D"/>
    <w:rsid w:val="00CB3200"/>
    <w:rsid w:val="00CB344C"/>
    <w:rsid w:val="00CB3B26"/>
    <w:rsid w:val="00CB3F26"/>
    <w:rsid w:val="00CB42E2"/>
    <w:rsid w:val="00CB4A13"/>
    <w:rsid w:val="00CB53EC"/>
    <w:rsid w:val="00CB543F"/>
    <w:rsid w:val="00CB552F"/>
    <w:rsid w:val="00CB5AEE"/>
    <w:rsid w:val="00CB6E5F"/>
    <w:rsid w:val="00CC01A7"/>
    <w:rsid w:val="00CC0512"/>
    <w:rsid w:val="00CC0604"/>
    <w:rsid w:val="00CC1103"/>
    <w:rsid w:val="00CC15C5"/>
    <w:rsid w:val="00CC1E98"/>
    <w:rsid w:val="00CC1FE7"/>
    <w:rsid w:val="00CC3949"/>
    <w:rsid w:val="00CC3D6C"/>
    <w:rsid w:val="00CC41AE"/>
    <w:rsid w:val="00CC4311"/>
    <w:rsid w:val="00CC469C"/>
    <w:rsid w:val="00CC503A"/>
    <w:rsid w:val="00CC6371"/>
    <w:rsid w:val="00CC6451"/>
    <w:rsid w:val="00CC673B"/>
    <w:rsid w:val="00CC6E0D"/>
    <w:rsid w:val="00CD0036"/>
    <w:rsid w:val="00CD0DCC"/>
    <w:rsid w:val="00CD0E74"/>
    <w:rsid w:val="00CD1187"/>
    <w:rsid w:val="00CD3493"/>
    <w:rsid w:val="00CD40A2"/>
    <w:rsid w:val="00CD4316"/>
    <w:rsid w:val="00CD432A"/>
    <w:rsid w:val="00CD448C"/>
    <w:rsid w:val="00CD57E8"/>
    <w:rsid w:val="00CD60E7"/>
    <w:rsid w:val="00CD7574"/>
    <w:rsid w:val="00CD776F"/>
    <w:rsid w:val="00CD7E61"/>
    <w:rsid w:val="00CD7EDA"/>
    <w:rsid w:val="00CE0E76"/>
    <w:rsid w:val="00CE10D1"/>
    <w:rsid w:val="00CE19D3"/>
    <w:rsid w:val="00CE21D5"/>
    <w:rsid w:val="00CE2431"/>
    <w:rsid w:val="00CE347E"/>
    <w:rsid w:val="00CE3A36"/>
    <w:rsid w:val="00CE3E61"/>
    <w:rsid w:val="00CE4D54"/>
    <w:rsid w:val="00CE4DB4"/>
    <w:rsid w:val="00CE59A9"/>
    <w:rsid w:val="00CE6E1E"/>
    <w:rsid w:val="00CF0032"/>
    <w:rsid w:val="00CF0607"/>
    <w:rsid w:val="00CF0690"/>
    <w:rsid w:val="00CF125F"/>
    <w:rsid w:val="00CF15FF"/>
    <w:rsid w:val="00CF1BF4"/>
    <w:rsid w:val="00CF1EEF"/>
    <w:rsid w:val="00CF2DD9"/>
    <w:rsid w:val="00CF362F"/>
    <w:rsid w:val="00CF3BA1"/>
    <w:rsid w:val="00CF42C6"/>
    <w:rsid w:val="00CF458E"/>
    <w:rsid w:val="00CF5C12"/>
    <w:rsid w:val="00CF69F5"/>
    <w:rsid w:val="00CF6DEC"/>
    <w:rsid w:val="00CF6F0E"/>
    <w:rsid w:val="00CF728B"/>
    <w:rsid w:val="00D0034E"/>
    <w:rsid w:val="00D00C51"/>
    <w:rsid w:val="00D00F95"/>
    <w:rsid w:val="00D01190"/>
    <w:rsid w:val="00D02517"/>
    <w:rsid w:val="00D02787"/>
    <w:rsid w:val="00D03264"/>
    <w:rsid w:val="00D03448"/>
    <w:rsid w:val="00D03E5D"/>
    <w:rsid w:val="00D044D9"/>
    <w:rsid w:val="00D04C61"/>
    <w:rsid w:val="00D0509E"/>
    <w:rsid w:val="00D05165"/>
    <w:rsid w:val="00D05385"/>
    <w:rsid w:val="00D0546C"/>
    <w:rsid w:val="00D05720"/>
    <w:rsid w:val="00D0596E"/>
    <w:rsid w:val="00D07551"/>
    <w:rsid w:val="00D07907"/>
    <w:rsid w:val="00D07D6C"/>
    <w:rsid w:val="00D12541"/>
    <w:rsid w:val="00D125F5"/>
    <w:rsid w:val="00D12F0E"/>
    <w:rsid w:val="00D133FD"/>
    <w:rsid w:val="00D13EFB"/>
    <w:rsid w:val="00D14402"/>
    <w:rsid w:val="00D14D61"/>
    <w:rsid w:val="00D14EAC"/>
    <w:rsid w:val="00D15478"/>
    <w:rsid w:val="00D156F9"/>
    <w:rsid w:val="00D1591F"/>
    <w:rsid w:val="00D17794"/>
    <w:rsid w:val="00D217A6"/>
    <w:rsid w:val="00D21938"/>
    <w:rsid w:val="00D21DF3"/>
    <w:rsid w:val="00D21FD1"/>
    <w:rsid w:val="00D23051"/>
    <w:rsid w:val="00D2365E"/>
    <w:rsid w:val="00D23746"/>
    <w:rsid w:val="00D23D63"/>
    <w:rsid w:val="00D23D78"/>
    <w:rsid w:val="00D24623"/>
    <w:rsid w:val="00D24FC1"/>
    <w:rsid w:val="00D25414"/>
    <w:rsid w:val="00D2551B"/>
    <w:rsid w:val="00D260C4"/>
    <w:rsid w:val="00D2681E"/>
    <w:rsid w:val="00D30792"/>
    <w:rsid w:val="00D309BE"/>
    <w:rsid w:val="00D325E5"/>
    <w:rsid w:val="00D32BCB"/>
    <w:rsid w:val="00D3321E"/>
    <w:rsid w:val="00D3329B"/>
    <w:rsid w:val="00D33E0F"/>
    <w:rsid w:val="00D3419F"/>
    <w:rsid w:val="00D3466C"/>
    <w:rsid w:val="00D3475E"/>
    <w:rsid w:val="00D3552A"/>
    <w:rsid w:val="00D36805"/>
    <w:rsid w:val="00D36BDA"/>
    <w:rsid w:val="00D36E6E"/>
    <w:rsid w:val="00D373A4"/>
    <w:rsid w:val="00D3741F"/>
    <w:rsid w:val="00D37663"/>
    <w:rsid w:val="00D40073"/>
    <w:rsid w:val="00D40395"/>
    <w:rsid w:val="00D407BD"/>
    <w:rsid w:val="00D423AD"/>
    <w:rsid w:val="00D429EB"/>
    <w:rsid w:val="00D42B88"/>
    <w:rsid w:val="00D43B9B"/>
    <w:rsid w:val="00D447F7"/>
    <w:rsid w:val="00D455DC"/>
    <w:rsid w:val="00D459B4"/>
    <w:rsid w:val="00D4698B"/>
    <w:rsid w:val="00D47EA2"/>
    <w:rsid w:val="00D505D5"/>
    <w:rsid w:val="00D5172D"/>
    <w:rsid w:val="00D52C96"/>
    <w:rsid w:val="00D53292"/>
    <w:rsid w:val="00D5395D"/>
    <w:rsid w:val="00D544B0"/>
    <w:rsid w:val="00D54F87"/>
    <w:rsid w:val="00D552ED"/>
    <w:rsid w:val="00D5545A"/>
    <w:rsid w:val="00D55642"/>
    <w:rsid w:val="00D56BD0"/>
    <w:rsid w:val="00D56E7F"/>
    <w:rsid w:val="00D57132"/>
    <w:rsid w:val="00D57B38"/>
    <w:rsid w:val="00D602C3"/>
    <w:rsid w:val="00D6097C"/>
    <w:rsid w:val="00D60E1E"/>
    <w:rsid w:val="00D61FCE"/>
    <w:rsid w:val="00D625C3"/>
    <w:rsid w:val="00D62A25"/>
    <w:rsid w:val="00D62D13"/>
    <w:rsid w:val="00D6306E"/>
    <w:rsid w:val="00D641B0"/>
    <w:rsid w:val="00D64E45"/>
    <w:rsid w:val="00D65DDD"/>
    <w:rsid w:val="00D666BE"/>
    <w:rsid w:val="00D668D7"/>
    <w:rsid w:val="00D67656"/>
    <w:rsid w:val="00D676AC"/>
    <w:rsid w:val="00D7026A"/>
    <w:rsid w:val="00D70447"/>
    <w:rsid w:val="00D7053E"/>
    <w:rsid w:val="00D71AAF"/>
    <w:rsid w:val="00D71AB5"/>
    <w:rsid w:val="00D71D18"/>
    <w:rsid w:val="00D71D45"/>
    <w:rsid w:val="00D7242F"/>
    <w:rsid w:val="00D738A7"/>
    <w:rsid w:val="00D73E3A"/>
    <w:rsid w:val="00D7440F"/>
    <w:rsid w:val="00D74A6D"/>
    <w:rsid w:val="00D75371"/>
    <w:rsid w:val="00D755C1"/>
    <w:rsid w:val="00D75BD3"/>
    <w:rsid w:val="00D7620D"/>
    <w:rsid w:val="00D7658D"/>
    <w:rsid w:val="00D76C88"/>
    <w:rsid w:val="00D7702E"/>
    <w:rsid w:val="00D7717A"/>
    <w:rsid w:val="00D80C3D"/>
    <w:rsid w:val="00D81B40"/>
    <w:rsid w:val="00D828E0"/>
    <w:rsid w:val="00D82BEE"/>
    <w:rsid w:val="00D830B5"/>
    <w:rsid w:val="00D83669"/>
    <w:rsid w:val="00D84CF0"/>
    <w:rsid w:val="00D85227"/>
    <w:rsid w:val="00D852B9"/>
    <w:rsid w:val="00D85634"/>
    <w:rsid w:val="00D85E1E"/>
    <w:rsid w:val="00D85E27"/>
    <w:rsid w:val="00D86447"/>
    <w:rsid w:val="00D866F8"/>
    <w:rsid w:val="00D86B36"/>
    <w:rsid w:val="00D90A0E"/>
    <w:rsid w:val="00D90C61"/>
    <w:rsid w:val="00D92194"/>
    <w:rsid w:val="00D926AD"/>
    <w:rsid w:val="00D93A1B"/>
    <w:rsid w:val="00D9409F"/>
    <w:rsid w:val="00D946B3"/>
    <w:rsid w:val="00D95F28"/>
    <w:rsid w:val="00D963FF"/>
    <w:rsid w:val="00D972EF"/>
    <w:rsid w:val="00D978D0"/>
    <w:rsid w:val="00DA0C2B"/>
    <w:rsid w:val="00DA1D78"/>
    <w:rsid w:val="00DA24AE"/>
    <w:rsid w:val="00DA27DF"/>
    <w:rsid w:val="00DA33BD"/>
    <w:rsid w:val="00DA405C"/>
    <w:rsid w:val="00DA41DB"/>
    <w:rsid w:val="00DA4DA3"/>
    <w:rsid w:val="00DA5210"/>
    <w:rsid w:val="00DA635F"/>
    <w:rsid w:val="00DA6F91"/>
    <w:rsid w:val="00DA73FC"/>
    <w:rsid w:val="00DA7D71"/>
    <w:rsid w:val="00DB02B3"/>
    <w:rsid w:val="00DB085C"/>
    <w:rsid w:val="00DB0C8C"/>
    <w:rsid w:val="00DB1403"/>
    <w:rsid w:val="00DB210E"/>
    <w:rsid w:val="00DB2439"/>
    <w:rsid w:val="00DB3940"/>
    <w:rsid w:val="00DB3A70"/>
    <w:rsid w:val="00DB4F63"/>
    <w:rsid w:val="00DB5E53"/>
    <w:rsid w:val="00DB620D"/>
    <w:rsid w:val="00DB6267"/>
    <w:rsid w:val="00DB66F3"/>
    <w:rsid w:val="00DB7EE2"/>
    <w:rsid w:val="00DC06A7"/>
    <w:rsid w:val="00DC0E64"/>
    <w:rsid w:val="00DC18D4"/>
    <w:rsid w:val="00DC19AF"/>
    <w:rsid w:val="00DC2818"/>
    <w:rsid w:val="00DC282E"/>
    <w:rsid w:val="00DC304F"/>
    <w:rsid w:val="00DC593D"/>
    <w:rsid w:val="00DC5A1C"/>
    <w:rsid w:val="00DC5A67"/>
    <w:rsid w:val="00DC636F"/>
    <w:rsid w:val="00DC65BD"/>
    <w:rsid w:val="00DC66AB"/>
    <w:rsid w:val="00DC7CFE"/>
    <w:rsid w:val="00DD23FE"/>
    <w:rsid w:val="00DD2689"/>
    <w:rsid w:val="00DD4675"/>
    <w:rsid w:val="00DD46C0"/>
    <w:rsid w:val="00DD522F"/>
    <w:rsid w:val="00DD6395"/>
    <w:rsid w:val="00DD697F"/>
    <w:rsid w:val="00DD76BF"/>
    <w:rsid w:val="00DE04F6"/>
    <w:rsid w:val="00DE093B"/>
    <w:rsid w:val="00DE0A1B"/>
    <w:rsid w:val="00DE1369"/>
    <w:rsid w:val="00DE239C"/>
    <w:rsid w:val="00DE2C2F"/>
    <w:rsid w:val="00DE3203"/>
    <w:rsid w:val="00DE4457"/>
    <w:rsid w:val="00DE4BF2"/>
    <w:rsid w:val="00DE5C2F"/>
    <w:rsid w:val="00DE6E08"/>
    <w:rsid w:val="00DE71D5"/>
    <w:rsid w:val="00DE7730"/>
    <w:rsid w:val="00DE7CAC"/>
    <w:rsid w:val="00DF06C5"/>
    <w:rsid w:val="00DF0ABC"/>
    <w:rsid w:val="00DF1E85"/>
    <w:rsid w:val="00DF2397"/>
    <w:rsid w:val="00DF28B8"/>
    <w:rsid w:val="00DF2A9E"/>
    <w:rsid w:val="00DF3028"/>
    <w:rsid w:val="00DF3219"/>
    <w:rsid w:val="00DF35BB"/>
    <w:rsid w:val="00DF38F0"/>
    <w:rsid w:val="00DF4070"/>
    <w:rsid w:val="00DF40CF"/>
    <w:rsid w:val="00DF628E"/>
    <w:rsid w:val="00E006AB"/>
    <w:rsid w:val="00E00FA7"/>
    <w:rsid w:val="00E01E7A"/>
    <w:rsid w:val="00E02285"/>
    <w:rsid w:val="00E02852"/>
    <w:rsid w:val="00E03583"/>
    <w:rsid w:val="00E03B91"/>
    <w:rsid w:val="00E04696"/>
    <w:rsid w:val="00E04A44"/>
    <w:rsid w:val="00E04DE5"/>
    <w:rsid w:val="00E0644C"/>
    <w:rsid w:val="00E06737"/>
    <w:rsid w:val="00E06F50"/>
    <w:rsid w:val="00E0704B"/>
    <w:rsid w:val="00E07C81"/>
    <w:rsid w:val="00E108BA"/>
    <w:rsid w:val="00E120B3"/>
    <w:rsid w:val="00E1266A"/>
    <w:rsid w:val="00E136C5"/>
    <w:rsid w:val="00E13970"/>
    <w:rsid w:val="00E140D1"/>
    <w:rsid w:val="00E143A7"/>
    <w:rsid w:val="00E14A13"/>
    <w:rsid w:val="00E14DB3"/>
    <w:rsid w:val="00E1502F"/>
    <w:rsid w:val="00E1562A"/>
    <w:rsid w:val="00E15E48"/>
    <w:rsid w:val="00E15F44"/>
    <w:rsid w:val="00E17206"/>
    <w:rsid w:val="00E17EBF"/>
    <w:rsid w:val="00E21238"/>
    <w:rsid w:val="00E22292"/>
    <w:rsid w:val="00E23854"/>
    <w:rsid w:val="00E2396F"/>
    <w:rsid w:val="00E2542E"/>
    <w:rsid w:val="00E25F5F"/>
    <w:rsid w:val="00E2702F"/>
    <w:rsid w:val="00E27992"/>
    <w:rsid w:val="00E27F98"/>
    <w:rsid w:val="00E303EB"/>
    <w:rsid w:val="00E30630"/>
    <w:rsid w:val="00E31BE0"/>
    <w:rsid w:val="00E323F8"/>
    <w:rsid w:val="00E32DE9"/>
    <w:rsid w:val="00E3350A"/>
    <w:rsid w:val="00E33AE2"/>
    <w:rsid w:val="00E35AE3"/>
    <w:rsid w:val="00E36247"/>
    <w:rsid w:val="00E367C2"/>
    <w:rsid w:val="00E372E4"/>
    <w:rsid w:val="00E37447"/>
    <w:rsid w:val="00E40225"/>
    <w:rsid w:val="00E4034D"/>
    <w:rsid w:val="00E40F59"/>
    <w:rsid w:val="00E41F1B"/>
    <w:rsid w:val="00E424C9"/>
    <w:rsid w:val="00E42551"/>
    <w:rsid w:val="00E43D2B"/>
    <w:rsid w:val="00E43E13"/>
    <w:rsid w:val="00E43EA6"/>
    <w:rsid w:val="00E44D0E"/>
    <w:rsid w:val="00E45563"/>
    <w:rsid w:val="00E51927"/>
    <w:rsid w:val="00E51D41"/>
    <w:rsid w:val="00E52CCD"/>
    <w:rsid w:val="00E53F9A"/>
    <w:rsid w:val="00E54362"/>
    <w:rsid w:val="00E5436B"/>
    <w:rsid w:val="00E54ABC"/>
    <w:rsid w:val="00E54B82"/>
    <w:rsid w:val="00E55AC0"/>
    <w:rsid w:val="00E56FD2"/>
    <w:rsid w:val="00E57279"/>
    <w:rsid w:val="00E573B1"/>
    <w:rsid w:val="00E57894"/>
    <w:rsid w:val="00E610DB"/>
    <w:rsid w:val="00E61735"/>
    <w:rsid w:val="00E61D87"/>
    <w:rsid w:val="00E62CE3"/>
    <w:rsid w:val="00E62DB6"/>
    <w:rsid w:val="00E6320B"/>
    <w:rsid w:val="00E63ABC"/>
    <w:rsid w:val="00E6486C"/>
    <w:rsid w:val="00E66330"/>
    <w:rsid w:val="00E672B4"/>
    <w:rsid w:val="00E702DC"/>
    <w:rsid w:val="00E70A52"/>
    <w:rsid w:val="00E70ACF"/>
    <w:rsid w:val="00E723F4"/>
    <w:rsid w:val="00E72415"/>
    <w:rsid w:val="00E72F73"/>
    <w:rsid w:val="00E733F8"/>
    <w:rsid w:val="00E7415D"/>
    <w:rsid w:val="00E74B9C"/>
    <w:rsid w:val="00E77012"/>
    <w:rsid w:val="00E77C47"/>
    <w:rsid w:val="00E803F6"/>
    <w:rsid w:val="00E80A8A"/>
    <w:rsid w:val="00E80CEC"/>
    <w:rsid w:val="00E8329C"/>
    <w:rsid w:val="00E840A5"/>
    <w:rsid w:val="00E84A01"/>
    <w:rsid w:val="00E84A3D"/>
    <w:rsid w:val="00E84B08"/>
    <w:rsid w:val="00E8592A"/>
    <w:rsid w:val="00E85B56"/>
    <w:rsid w:val="00E860EF"/>
    <w:rsid w:val="00E86931"/>
    <w:rsid w:val="00E86D43"/>
    <w:rsid w:val="00E86EC3"/>
    <w:rsid w:val="00E87191"/>
    <w:rsid w:val="00E878C4"/>
    <w:rsid w:val="00E8793C"/>
    <w:rsid w:val="00E87C3D"/>
    <w:rsid w:val="00E90BE9"/>
    <w:rsid w:val="00E911AE"/>
    <w:rsid w:val="00E91E86"/>
    <w:rsid w:val="00E91EEE"/>
    <w:rsid w:val="00E92189"/>
    <w:rsid w:val="00E92A58"/>
    <w:rsid w:val="00E9389E"/>
    <w:rsid w:val="00E94D56"/>
    <w:rsid w:val="00E9568F"/>
    <w:rsid w:val="00E969B8"/>
    <w:rsid w:val="00E97098"/>
    <w:rsid w:val="00E974BB"/>
    <w:rsid w:val="00E97513"/>
    <w:rsid w:val="00EA03F3"/>
    <w:rsid w:val="00EA19AC"/>
    <w:rsid w:val="00EA27C5"/>
    <w:rsid w:val="00EA2943"/>
    <w:rsid w:val="00EA2AA4"/>
    <w:rsid w:val="00EA2E7F"/>
    <w:rsid w:val="00EA30C9"/>
    <w:rsid w:val="00EA341C"/>
    <w:rsid w:val="00EA5268"/>
    <w:rsid w:val="00EA5392"/>
    <w:rsid w:val="00EA557A"/>
    <w:rsid w:val="00EA6048"/>
    <w:rsid w:val="00EA624B"/>
    <w:rsid w:val="00EA6CF0"/>
    <w:rsid w:val="00EA767C"/>
    <w:rsid w:val="00EA79D0"/>
    <w:rsid w:val="00EA7ABE"/>
    <w:rsid w:val="00EB0070"/>
    <w:rsid w:val="00EB00CD"/>
    <w:rsid w:val="00EB0C76"/>
    <w:rsid w:val="00EB16F0"/>
    <w:rsid w:val="00EB1726"/>
    <w:rsid w:val="00EB22AF"/>
    <w:rsid w:val="00EB23C4"/>
    <w:rsid w:val="00EB4434"/>
    <w:rsid w:val="00EB516C"/>
    <w:rsid w:val="00EB643E"/>
    <w:rsid w:val="00EB6C7E"/>
    <w:rsid w:val="00EB6E0D"/>
    <w:rsid w:val="00EB74AE"/>
    <w:rsid w:val="00EC0846"/>
    <w:rsid w:val="00EC118F"/>
    <w:rsid w:val="00EC24A2"/>
    <w:rsid w:val="00EC279F"/>
    <w:rsid w:val="00EC2DD2"/>
    <w:rsid w:val="00EC2FD8"/>
    <w:rsid w:val="00EC30B5"/>
    <w:rsid w:val="00EC3D8A"/>
    <w:rsid w:val="00EC4A65"/>
    <w:rsid w:val="00EC4B18"/>
    <w:rsid w:val="00EC4FB1"/>
    <w:rsid w:val="00EC591C"/>
    <w:rsid w:val="00EC5BB1"/>
    <w:rsid w:val="00EC5DA7"/>
    <w:rsid w:val="00EC6066"/>
    <w:rsid w:val="00EC64CB"/>
    <w:rsid w:val="00ED12CE"/>
    <w:rsid w:val="00ED1D27"/>
    <w:rsid w:val="00ED3347"/>
    <w:rsid w:val="00ED372A"/>
    <w:rsid w:val="00ED4B87"/>
    <w:rsid w:val="00ED5835"/>
    <w:rsid w:val="00ED5DE7"/>
    <w:rsid w:val="00ED6BBC"/>
    <w:rsid w:val="00ED70DE"/>
    <w:rsid w:val="00EE0CF3"/>
    <w:rsid w:val="00EE1950"/>
    <w:rsid w:val="00EE4024"/>
    <w:rsid w:val="00EE4701"/>
    <w:rsid w:val="00EE4887"/>
    <w:rsid w:val="00EE5C46"/>
    <w:rsid w:val="00EE625C"/>
    <w:rsid w:val="00EE6393"/>
    <w:rsid w:val="00EE665E"/>
    <w:rsid w:val="00EE6AC2"/>
    <w:rsid w:val="00EE78F0"/>
    <w:rsid w:val="00EF1A88"/>
    <w:rsid w:val="00EF1E21"/>
    <w:rsid w:val="00EF2564"/>
    <w:rsid w:val="00EF264B"/>
    <w:rsid w:val="00EF3C4F"/>
    <w:rsid w:val="00EF3DC7"/>
    <w:rsid w:val="00EF3E28"/>
    <w:rsid w:val="00EF453B"/>
    <w:rsid w:val="00EF464E"/>
    <w:rsid w:val="00EF646A"/>
    <w:rsid w:val="00EF68C1"/>
    <w:rsid w:val="00EF6AB0"/>
    <w:rsid w:val="00F01DC3"/>
    <w:rsid w:val="00F0231F"/>
    <w:rsid w:val="00F02D35"/>
    <w:rsid w:val="00F03216"/>
    <w:rsid w:val="00F0338A"/>
    <w:rsid w:val="00F04203"/>
    <w:rsid w:val="00F0452A"/>
    <w:rsid w:val="00F05651"/>
    <w:rsid w:val="00F05F94"/>
    <w:rsid w:val="00F06534"/>
    <w:rsid w:val="00F0675E"/>
    <w:rsid w:val="00F06BEF"/>
    <w:rsid w:val="00F070B4"/>
    <w:rsid w:val="00F073AC"/>
    <w:rsid w:val="00F07E6A"/>
    <w:rsid w:val="00F10347"/>
    <w:rsid w:val="00F107D1"/>
    <w:rsid w:val="00F1168A"/>
    <w:rsid w:val="00F11708"/>
    <w:rsid w:val="00F12473"/>
    <w:rsid w:val="00F12645"/>
    <w:rsid w:val="00F13496"/>
    <w:rsid w:val="00F135CB"/>
    <w:rsid w:val="00F13EBD"/>
    <w:rsid w:val="00F1438B"/>
    <w:rsid w:val="00F14BC4"/>
    <w:rsid w:val="00F15BB8"/>
    <w:rsid w:val="00F164B8"/>
    <w:rsid w:val="00F1691B"/>
    <w:rsid w:val="00F176BA"/>
    <w:rsid w:val="00F178C9"/>
    <w:rsid w:val="00F17A8A"/>
    <w:rsid w:val="00F17E77"/>
    <w:rsid w:val="00F17FD3"/>
    <w:rsid w:val="00F209CE"/>
    <w:rsid w:val="00F2224A"/>
    <w:rsid w:val="00F2283C"/>
    <w:rsid w:val="00F23A05"/>
    <w:rsid w:val="00F23F73"/>
    <w:rsid w:val="00F248D9"/>
    <w:rsid w:val="00F2528F"/>
    <w:rsid w:val="00F2599E"/>
    <w:rsid w:val="00F25A3C"/>
    <w:rsid w:val="00F262DC"/>
    <w:rsid w:val="00F26C78"/>
    <w:rsid w:val="00F30C43"/>
    <w:rsid w:val="00F317C4"/>
    <w:rsid w:val="00F31805"/>
    <w:rsid w:val="00F31C88"/>
    <w:rsid w:val="00F31DDA"/>
    <w:rsid w:val="00F338B6"/>
    <w:rsid w:val="00F33D9A"/>
    <w:rsid w:val="00F33DDA"/>
    <w:rsid w:val="00F356A6"/>
    <w:rsid w:val="00F35E17"/>
    <w:rsid w:val="00F35E7D"/>
    <w:rsid w:val="00F36158"/>
    <w:rsid w:val="00F3627C"/>
    <w:rsid w:val="00F36F3A"/>
    <w:rsid w:val="00F36F8A"/>
    <w:rsid w:val="00F3783E"/>
    <w:rsid w:val="00F4050C"/>
    <w:rsid w:val="00F41860"/>
    <w:rsid w:val="00F42BF1"/>
    <w:rsid w:val="00F450B1"/>
    <w:rsid w:val="00F460B1"/>
    <w:rsid w:val="00F47271"/>
    <w:rsid w:val="00F47DA9"/>
    <w:rsid w:val="00F50C22"/>
    <w:rsid w:val="00F519E4"/>
    <w:rsid w:val="00F52D61"/>
    <w:rsid w:val="00F537FE"/>
    <w:rsid w:val="00F538AE"/>
    <w:rsid w:val="00F53B7D"/>
    <w:rsid w:val="00F54028"/>
    <w:rsid w:val="00F5403D"/>
    <w:rsid w:val="00F54838"/>
    <w:rsid w:val="00F5530A"/>
    <w:rsid w:val="00F55683"/>
    <w:rsid w:val="00F5615F"/>
    <w:rsid w:val="00F564B6"/>
    <w:rsid w:val="00F56BF6"/>
    <w:rsid w:val="00F56D1C"/>
    <w:rsid w:val="00F56F68"/>
    <w:rsid w:val="00F57070"/>
    <w:rsid w:val="00F61594"/>
    <w:rsid w:val="00F621E4"/>
    <w:rsid w:val="00F631C5"/>
    <w:rsid w:val="00F63916"/>
    <w:rsid w:val="00F63B83"/>
    <w:rsid w:val="00F65BB8"/>
    <w:rsid w:val="00F66389"/>
    <w:rsid w:val="00F6698B"/>
    <w:rsid w:val="00F66EFB"/>
    <w:rsid w:val="00F672F8"/>
    <w:rsid w:val="00F67665"/>
    <w:rsid w:val="00F678B0"/>
    <w:rsid w:val="00F70FE1"/>
    <w:rsid w:val="00F72142"/>
    <w:rsid w:val="00F74596"/>
    <w:rsid w:val="00F7503C"/>
    <w:rsid w:val="00F766C9"/>
    <w:rsid w:val="00F76BBE"/>
    <w:rsid w:val="00F76C61"/>
    <w:rsid w:val="00F7707D"/>
    <w:rsid w:val="00F80542"/>
    <w:rsid w:val="00F80CB6"/>
    <w:rsid w:val="00F80EB2"/>
    <w:rsid w:val="00F80FD1"/>
    <w:rsid w:val="00F80FE9"/>
    <w:rsid w:val="00F81AE7"/>
    <w:rsid w:val="00F82081"/>
    <w:rsid w:val="00F832C7"/>
    <w:rsid w:val="00F832F9"/>
    <w:rsid w:val="00F844A9"/>
    <w:rsid w:val="00F8453B"/>
    <w:rsid w:val="00F845BC"/>
    <w:rsid w:val="00F85229"/>
    <w:rsid w:val="00F856E2"/>
    <w:rsid w:val="00F86105"/>
    <w:rsid w:val="00F86463"/>
    <w:rsid w:val="00F86B32"/>
    <w:rsid w:val="00F87132"/>
    <w:rsid w:val="00F87794"/>
    <w:rsid w:val="00F914C2"/>
    <w:rsid w:val="00F9189B"/>
    <w:rsid w:val="00F922BC"/>
    <w:rsid w:val="00F92D45"/>
    <w:rsid w:val="00F93785"/>
    <w:rsid w:val="00F94A98"/>
    <w:rsid w:val="00F9577C"/>
    <w:rsid w:val="00F95C94"/>
    <w:rsid w:val="00F96821"/>
    <w:rsid w:val="00F96D86"/>
    <w:rsid w:val="00F96E95"/>
    <w:rsid w:val="00F97225"/>
    <w:rsid w:val="00F97322"/>
    <w:rsid w:val="00F974E8"/>
    <w:rsid w:val="00F9774B"/>
    <w:rsid w:val="00FA0060"/>
    <w:rsid w:val="00FA260C"/>
    <w:rsid w:val="00FA2ED6"/>
    <w:rsid w:val="00FA422F"/>
    <w:rsid w:val="00FA4ABC"/>
    <w:rsid w:val="00FA4B64"/>
    <w:rsid w:val="00FA4BDD"/>
    <w:rsid w:val="00FA4EA3"/>
    <w:rsid w:val="00FA61B0"/>
    <w:rsid w:val="00FA6CF8"/>
    <w:rsid w:val="00FA746C"/>
    <w:rsid w:val="00FB0E4A"/>
    <w:rsid w:val="00FB1112"/>
    <w:rsid w:val="00FB1E99"/>
    <w:rsid w:val="00FB2734"/>
    <w:rsid w:val="00FB2801"/>
    <w:rsid w:val="00FB3034"/>
    <w:rsid w:val="00FB3519"/>
    <w:rsid w:val="00FB380F"/>
    <w:rsid w:val="00FB3861"/>
    <w:rsid w:val="00FB4306"/>
    <w:rsid w:val="00FB4525"/>
    <w:rsid w:val="00FB702A"/>
    <w:rsid w:val="00FC0A94"/>
    <w:rsid w:val="00FC0C25"/>
    <w:rsid w:val="00FC0ED9"/>
    <w:rsid w:val="00FC108D"/>
    <w:rsid w:val="00FC1BE3"/>
    <w:rsid w:val="00FC1FF9"/>
    <w:rsid w:val="00FC378E"/>
    <w:rsid w:val="00FC3B92"/>
    <w:rsid w:val="00FC48B5"/>
    <w:rsid w:val="00FC4938"/>
    <w:rsid w:val="00FC4DB3"/>
    <w:rsid w:val="00FC4EF8"/>
    <w:rsid w:val="00FC55E7"/>
    <w:rsid w:val="00FC5627"/>
    <w:rsid w:val="00FC5D1B"/>
    <w:rsid w:val="00FC610B"/>
    <w:rsid w:val="00FC7C17"/>
    <w:rsid w:val="00FD0118"/>
    <w:rsid w:val="00FD0836"/>
    <w:rsid w:val="00FD0C54"/>
    <w:rsid w:val="00FD133F"/>
    <w:rsid w:val="00FD1FA7"/>
    <w:rsid w:val="00FD2BD8"/>
    <w:rsid w:val="00FD346E"/>
    <w:rsid w:val="00FD4FD7"/>
    <w:rsid w:val="00FD56C6"/>
    <w:rsid w:val="00FD760A"/>
    <w:rsid w:val="00FE0965"/>
    <w:rsid w:val="00FE13B3"/>
    <w:rsid w:val="00FE18C0"/>
    <w:rsid w:val="00FE34A1"/>
    <w:rsid w:val="00FE3755"/>
    <w:rsid w:val="00FE41D7"/>
    <w:rsid w:val="00FE4690"/>
    <w:rsid w:val="00FE4D00"/>
    <w:rsid w:val="00FE5310"/>
    <w:rsid w:val="00FE5A02"/>
    <w:rsid w:val="00FE6BFB"/>
    <w:rsid w:val="00FE7AA9"/>
    <w:rsid w:val="00FE7C7E"/>
    <w:rsid w:val="00FE7FEA"/>
    <w:rsid w:val="00FF0176"/>
    <w:rsid w:val="00FF16F3"/>
    <w:rsid w:val="00FF214F"/>
    <w:rsid w:val="00FF3A62"/>
    <w:rsid w:val="00FF3FC7"/>
    <w:rsid w:val="00FF4082"/>
    <w:rsid w:val="00FF4219"/>
    <w:rsid w:val="00FF4255"/>
    <w:rsid w:val="00FF42C7"/>
    <w:rsid w:val="00FF4FC7"/>
    <w:rsid w:val="00FF506D"/>
    <w:rsid w:val="00FF516B"/>
    <w:rsid w:val="00FF575D"/>
    <w:rsid w:val="00FF5E6E"/>
    <w:rsid w:val="00FF5E92"/>
    <w:rsid w:val="00FF6B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47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73F0"/>
    <w:pPr>
      <w:tabs>
        <w:tab w:val="center" w:pos="4680"/>
        <w:tab w:val="right" w:pos="9360"/>
      </w:tabs>
    </w:pPr>
  </w:style>
  <w:style w:type="character" w:customStyle="1" w:styleId="HeaderChar">
    <w:name w:val="Header Char"/>
    <w:basedOn w:val="DefaultParagraphFont"/>
    <w:link w:val="Header"/>
    <w:uiPriority w:val="99"/>
    <w:locked/>
    <w:rsid w:val="00A173F0"/>
    <w:rPr>
      <w:rFonts w:cs="Times New Roman"/>
      <w:sz w:val="24"/>
      <w:szCs w:val="24"/>
    </w:rPr>
  </w:style>
  <w:style w:type="paragraph" w:styleId="Footer">
    <w:name w:val="footer"/>
    <w:basedOn w:val="Normal"/>
    <w:link w:val="FooterChar"/>
    <w:uiPriority w:val="99"/>
    <w:rsid w:val="00A173F0"/>
    <w:pPr>
      <w:tabs>
        <w:tab w:val="center" w:pos="4680"/>
        <w:tab w:val="right" w:pos="9360"/>
      </w:tabs>
    </w:pPr>
  </w:style>
  <w:style w:type="character" w:customStyle="1" w:styleId="FooterChar">
    <w:name w:val="Footer Char"/>
    <w:basedOn w:val="DefaultParagraphFont"/>
    <w:link w:val="Footer"/>
    <w:uiPriority w:val="99"/>
    <w:locked/>
    <w:rsid w:val="00A173F0"/>
    <w:rPr>
      <w:rFonts w:cs="Times New Roman"/>
      <w:sz w:val="24"/>
      <w:szCs w:val="24"/>
    </w:rPr>
  </w:style>
  <w:style w:type="paragraph" w:styleId="BalloonText">
    <w:name w:val="Balloon Text"/>
    <w:basedOn w:val="Normal"/>
    <w:link w:val="BalloonTextChar"/>
    <w:uiPriority w:val="99"/>
    <w:rsid w:val="008F1F0F"/>
    <w:rPr>
      <w:rFonts w:ascii="Tahoma" w:hAnsi="Tahoma" w:cs="Tahoma"/>
      <w:sz w:val="16"/>
      <w:szCs w:val="16"/>
    </w:rPr>
  </w:style>
  <w:style w:type="character" w:customStyle="1" w:styleId="BalloonTextChar">
    <w:name w:val="Balloon Text Char"/>
    <w:basedOn w:val="DefaultParagraphFont"/>
    <w:link w:val="BalloonText"/>
    <w:uiPriority w:val="99"/>
    <w:locked/>
    <w:rsid w:val="008F1F0F"/>
    <w:rPr>
      <w:rFonts w:ascii="Tahoma" w:hAnsi="Tahoma" w:cs="Tahoma"/>
      <w:sz w:val="16"/>
      <w:szCs w:val="16"/>
    </w:rPr>
  </w:style>
  <w:style w:type="character" w:styleId="PageNumber">
    <w:name w:val="page number"/>
    <w:basedOn w:val="DefaultParagraphFont"/>
    <w:uiPriority w:val="99"/>
    <w:rsid w:val="000C113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5A83B73C1474C8A94C14F3F736F8D" ma:contentTypeVersion="4" ma:contentTypeDescription="Create a new document." ma:contentTypeScope="" ma:versionID="8c56c87ea48a20a3c15891d4c4c47354">
  <xsd:schema xmlns:xsd="http://www.w3.org/2001/XMLSchema" xmlns:xs="http://www.w3.org/2001/XMLSchema" xmlns:p="http://schemas.microsoft.com/office/2006/metadata/properties" xmlns:ns2="b1c9845c-ae50-40fb-a696-a446cfd1a874" targetNamespace="http://schemas.microsoft.com/office/2006/metadata/properties" ma:root="true" ma:fieldsID="8aa0cef75efd32645ee7f1e71f68faa3" ns2:_="">
    <xsd:import namespace="b1c9845c-ae50-40fb-a696-a446cfd1a874"/>
    <xsd:element name="properties">
      <xsd:complexType>
        <xsd:sequence>
          <xsd:element name="documentManagement">
            <xsd:complexType>
              <xsd:all>
                <xsd:element ref="ns2:BLR_x0020_Document" minOccurs="0"/>
                <xsd:element ref="ns2:Document_x0020_Summary" minOccurs="0"/>
                <xsd:element ref="ns2:Document_x0020_Type" minOccurs="0"/>
                <xsd:element ref="ns2:Timeline_x0020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9845c-ae50-40fb-a696-a446cfd1a874" elementFormDefault="qualified">
    <xsd:import namespace="http://schemas.microsoft.com/office/2006/documentManagement/types"/>
    <xsd:import namespace="http://schemas.microsoft.com/office/infopath/2007/PartnerControls"/>
    <xsd:element name="BLR_x0020_Document" ma:index="8" nillable="true" ma:displayName="BLR Document" ma:default="0" ma:description="Check if this document was created by the Bureau. It will show an icon next to the link indicating that it is a BLR document." ma:internalName="BLR_x0020_Document">
      <xsd:simpleType>
        <xsd:restriction base="dms:Boolean"/>
      </xsd:simpleType>
    </xsd:element>
    <xsd:element name="Document_x0020_Summary" ma:index="9" nillable="true" ma:displayName="Document Summary" ma:description="This is the summary text that will appear beneath the document link." ma:internalName="Document_x0020_Summary">
      <xsd:simpleType>
        <xsd:restriction base="dms:Note"/>
      </xsd:simpleType>
    </xsd:element>
    <xsd:element name="Document_x0020_Type" ma:index="10" nillable="true" ma:displayName="Document Type" ma:default="None" ma:description="Determines whether this document will show up in the Federal Requirements section of the timeline item or the Arkansas Implementation section of the timeline item page." ma:format="Dropdown" ma:internalName="Document_x0020_Type">
      <xsd:simpleType>
        <xsd:restriction base="dms:Choice">
          <xsd:enumeration value="Federal Requirement"/>
          <xsd:enumeration value="Arkansas Implementation"/>
          <xsd:enumeration value="Other Implementations"/>
          <xsd:enumeration value="None"/>
        </xsd:restriction>
      </xsd:simpleType>
    </xsd:element>
    <xsd:element name="Timeline_x0020_Item" ma:index="11" nillable="true" ma:displayName="Timeline Item" ma:internalName="Timeline_x0020_I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Type xmlns="b1c9845c-ae50-40fb-a696-a446cfd1a874">Arkansas Implementation</Document_x0020_Type>
    <BLR_x0020_Document xmlns="b1c9845c-ae50-40fb-a696-a446cfd1a874">false</BLR_x0020_Document>
    <Timeline_x0020_Item xmlns="b1c9845c-ae50-40fb-a696-a446cfd1a874">Assistance for pregnant or parenting teens and women</Timeline_x0020_Item>
    <Document_x0020_Summary xmlns="b1c9845c-ae50-40fb-a696-a446cfd1a874">Detailed description of the proposed budget submitted by the Arkansas Children's Trust Fund</Document_x0020_Summary>
  </documentManagement>
</p:properties>
</file>

<file path=customXml/itemProps1.xml><?xml version="1.0" encoding="utf-8"?>
<ds:datastoreItem xmlns:ds="http://schemas.openxmlformats.org/officeDocument/2006/customXml" ds:itemID="{D7C57B7B-1900-478C-AFCF-F2391676F504}"/>
</file>

<file path=customXml/itemProps2.xml><?xml version="1.0" encoding="utf-8"?>
<ds:datastoreItem xmlns:ds="http://schemas.openxmlformats.org/officeDocument/2006/customXml" ds:itemID="{8DBD5A1C-4FE3-4059-91F0-FB189909A9D2}"/>
</file>

<file path=customXml/itemProps3.xml><?xml version="1.0" encoding="utf-8"?>
<ds:datastoreItem xmlns:ds="http://schemas.openxmlformats.org/officeDocument/2006/customXml" ds:itemID="{7AC3B801-FD6B-455E-B679-037F43434A64}"/>
</file>

<file path=docProps/app.xml><?xml version="1.0" encoding="utf-8"?>
<Properties xmlns="http://schemas.openxmlformats.org/officeDocument/2006/extended-properties" xmlns:vt="http://schemas.openxmlformats.org/officeDocument/2006/docPropsVTypes">
  <Template>Normal_Wordconv.dotm</Template>
  <TotalTime>14</TotalTime>
  <Pages>3</Pages>
  <Words>714</Words>
  <Characters>4075</Characters>
  <Application>Microsoft Office Outlook</Application>
  <DocSecurity>0</DocSecurity>
  <Lines>0</Lines>
  <Paragraphs>0</Paragraphs>
  <ScaleCrop>false</ScaleCrop>
  <Company> Centers for Youth and Familes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Narrative</dc:title>
  <dc:subject/>
  <dc:creator>plummp</dc:creator>
  <cp:keywords/>
  <dc:description/>
  <cp:lastModifiedBy>zaffaronia</cp:lastModifiedBy>
  <cp:revision>6</cp:revision>
  <cp:lastPrinted>2010-07-26T21:42:00Z</cp:lastPrinted>
  <dcterms:created xsi:type="dcterms:W3CDTF">2010-07-26T22:42:00Z</dcterms:created>
  <dcterms:modified xsi:type="dcterms:W3CDTF">2010-07-30T19:47:00Z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0x010100A215A83B73C1474C8A94C14F3F736F8D</vt:lpwstr>
  </property>
</Properties>
</file>